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9101" w:type="dxa"/>
        <w:tblInd w:w="250" w:type="dxa"/>
        <w:tblLook w:val="04A0" w:firstRow="1" w:lastRow="0" w:firstColumn="1" w:lastColumn="0" w:noHBand="0" w:noVBand="1"/>
      </w:tblPr>
      <w:tblGrid>
        <w:gridCol w:w="982"/>
        <w:gridCol w:w="5426"/>
        <w:gridCol w:w="2693"/>
      </w:tblGrid>
      <w:tr w:rsidR="000655A1" w:rsidRPr="00DF54C3" w14:paraId="3B742510" w14:textId="77777777" w:rsidTr="00D9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235550F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  <w:vAlign w:val="center"/>
          </w:tcPr>
          <w:p w14:paraId="430CEB27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693" w:type="dxa"/>
            <w:vAlign w:val="center"/>
          </w:tcPr>
          <w:p w14:paraId="61A614AD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B650C0" w:rsidRPr="00A74FC7" w14:paraId="2588DA25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1BEA615" w14:textId="77777777" w:rsidR="00B650C0" w:rsidRPr="00A74FC7" w:rsidRDefault="00B650C0" w:rsidP="00B650C0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03087C3" w14:textId="77777777" w:rsidR="00A8726B" w:rsidRDefault="00A8726B" w:rsidP="00B650C0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Salvador Romero</w:t>
            </w:r>
            <w:r w:rsidRPr="00B70919">
              <w:rPr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  <w:r>
              <w:rPr>
                <w:b/>
                <w:sz w:val="24"/>
              </w:rPr>
              <w:t xml:space="preserve"> </w:t>
            </w:r>
          </w:p>
          <w:p w14:paraId="39F67A93" w14:textId="60D4F9B7" w:rsidR="00B650C0" w:rsidRDefault="00B650C0" w:rsidP="00B650C0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Coordinador de 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Comisión</w:t>
            </w:r>
          </w:p>
        </w:tc>
        <w:tc>
          <w:tcPr>
            <w:tcW w:w="2693" w:type="dxa"/>
          </w:tcPr>
          <w:p w14:paraId="3FC9387D" w14:textId="12243F54" w:rsidR="00B650C0" w:rsidRDefault="009802B6" w:rsidP="00E46250">
            <w:pPr>
              <w:pStyle w:val="TableParagraph"/>
              <w:spacing w:before="137" w:line="240" w:lineRule="auto"/>
              <w:ind w:left="118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Jalisco </w:t>
            </w:r>
          </w:p>
        </w:tc>
      </w:tr>
      <w:tr w:rsidR="00B650C0" w:rsidRPr="00A74FC7" w14:paraId="0EFDF41E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E2582E7" w14:textId="77777777" w:rsidR="00B650C0" w:rsidRPr="00A74FC7" w:rsidRDefault="00B650C0" w:rsidP="00B650C0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3FCBBD9" w14:textId="77777777" w:rsidR="009802B6" w:rsidRPr="009802B6" w:rsidRDefault="009802B6" w:rsidP="00B650C0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9802B6">
              <w:rPr>
                <w:bCs/>
                <w:sz w:val="24"/>
              </w:rPr>
              <w:t xml:space="preserve">Rosalba Ivette Robinson Terán </w:t>
            </w:r>
          </w:p>
          <w:p w14:paraId="4DEFFA25" w14:textId="2F1D4EFF" w:rsidR="00B650C0" w:rsidRPr="00743CAB" w:rsidRDefault="00B650C0" w:rsidP="00B650C0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highlight w:val="yellow"/>
              </w:rPr>
            </w:pPr>
            <w:r w:rsidRPr="00743CAB">
              <w:rPr>
                <w:b/>
                <w:sz w:val="24"/>
              </w:rPr>
              <w:t>Secretari</w:t>
            </w:r>
            <w:r w:rsidR="000B39FA">
              <w:rPr>
                <w:b/>
                <w:sz w:val="24"/>
              </w:rPr>
              <w:t>a</w:t>
            </w:r>
            <w:r w:rsidRPr="00743CAB">
              <w:rPr>
                <w:b/>
                <w:sz w:val="24"/>
              </w:rPr>
              <w:t xml:space="preserve"> de la Comisión</w:t>
            </w:r>
          </w:p>
        </w:tc>
        <w:tc>
          <w:tcPr>
            <w:tcW w:w="2693" w:type="dxa"/>
          </w:tcPr>
          <w:p w14:paraId="0A5C38DC" w14:textId="39531620" w:rsidR="00B650C0" w:rsidRDefault="009802B6" w:rsidP="00E46250">
            <w:pPr>
              <w:pStyle w:val="TableParagraph"/>
              <w:spacing w:before="137" w:line="240" w:lineRule="auto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Tamaulipas </w:t>
            </w:r>
          </w:p>
        </w:tc>
      </w:tr>
      <w:tr w:rsidR="005E3D01" w:rsidRPr="00A74FC7" w14:paraId="78A77FB1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F8ACC1C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AC52444" w14:textId="2A2272C3" w:rsidR="005E3D01" w:rsidRPr="009652D1" w:rsidRDefault="005E3D01" w:rsidP="005E3D01">
            <w:pPr>
              <w:pStyle w:val="TableParagraph"/>
              <w:spacing w:line="240" w:lineRule="auto"/>
              <w:ind w:left="88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         Adrián Alcalá Méndez</w:t>
            </w:r>
          </w:p>
        </w:tc>
        <w:tc>
          <w:tcPr>
            <w:tcW w:w="2693" w:type="dxa"/>
          </w:tcPr>
          <w:p w14:paraId="080D133B" w14:textId="2794BF9D" w:rsidR="005E3D01" w:rsidRDefault="005E3D01" w:rsidP="005E3D01">
            <w:pPr>
              <w:pStyle w:val="TableParagraph"/>
              <w:spacing w:before="1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5E3D01" w:rsidRPr="00A74FC7" w14:paraId="4AF421E7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25DF99E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A3DD307" w14:textId="47206A1A" w:rsidR="005E3D01" w:rsidRPr="009652D1" w:rsidRDefault="005E3D01" w:rsidP="005E3D01">
            <w:pPr>
              <w:pStyle w:val="TableParagraph"/>
              <w:spacing w:line="240" w:lineRule="auto"/>
              <w:ind w:left="88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Norma Julieta del Río</w:t>
            </w:r>
            <w:r w:rsidRPr="009652D1">
              <w:rPr>
                <w:spacing w:val="-10"/>
                <w:sz w:val="24"/>
              </w:rPr>
              <w:t xml:space="preserve"> </w:t>
            </w:r>
            <w:r w:rsidRPr="009652D1">
              <w:rPr>
                <w:sz w:val="24"/>
              </w:rPr>
              <w:t>Venegas</w:t>
            </w:r>
          </w:p>
        </w:tc>
        <w:tc>
          <w:tcPr>
            <w:tcW w:w="2693" w:type="dxa"/>
          </w:tcPr>
          <w:p w14:paraId="70D588F5" w14:textId="41C8CD30" w:rsidR="005E3D01" w:rsidRDefault="005E3D01" w:rsidP="005E3D01">
            <w:pPr>
              <w:pStyle w:val="TableParagraph"/>
              <w:spacing w:before="1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093820" w:rsidRPr="00A74FC7" w14:paraId="5C7C41DA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FA70706" w14:textId="77777777" w:rsidR="00093820" w:rsidRPr="00A74FC7" w:rsidRDefault="0009382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5C556A3" w14:textId="306A9722" w:rsidR="00093820" w:rsidRPr="009652D1" w:rsidRDefault="00093820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3820">
              <w:rPr>
                <w:sz w:val="24"/>
              </w:rPr>
              <w:t>Luis Carlos Castro Vizcarra</w:t>
            </w:r>
          </w:p>
        </w:tc>
        <w:tc>
          <w:tcPr>
            <w:tcW w:w="2693" w:type="dxa"/>
          </w:tcPr>
          <w:p w14:paraId="7E995C70" w14:textId="76674D3B" w:rsidR="00093820" w:rsidRDefault="00093820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5E3D01" w:rsidRPr="00A74FC7" w14:paraId="516F5B40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B4A08D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B80215B" w14:textId="46377F06" w:rsidR="005E3D01" w:rsidRPr="009652D1" w:rsidRDefault="005E3D01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Teresa </w:t>
            </w:r>
            <w:proofErr w:type="spellStart"/>
            <w:r w:rsidRPr="009652D1">
              <w:rPr>
                <w:sz w:val="24"/>
              </w:rPr>
              <w:t>Dolz</w:t>
            </w:r>
            <w:proofErr w:type="spellEnd"/>
            <w:r w:rsidRPr="009652D1">
              <w:rPr>
                <w:sz w:val="24"/>
              </w:rPr>
              <w:t xml:space="preserve"> Ramos</w:t>
            </w:r>
          </w:p>
        </w:tc>
        <w:tc>
          <w:tcPr>
            <w:tcW w:w="2693" w:type="dxa"/>
          </w:tcPr>
          <w:p w14:paraId="3D8C7B9F" w14:textId="5443C2B0" w:rsidR="005E3D01" w:rsidRDefault="005E3D01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4262B1" w:rsidRPr="00A74FC7" w14:paraId="075F28A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E78E406" w14:textId="77777777" w:rsidR="004262B1" w:rsidRPr="00A74FC7" w:rsidRDefault="004262B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ED0ABEC" w14:textId="0BDB0816" w:rsidR="004262B1" w:rsidRPr="009652D1" w:rsidRDefault="004262B1" w:rsidP="005E3D01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32215">
              <w:rPr>
                <w:sz w:val="24"/>
              </w:rPr>
              <w:t>Jesús David</w:t>
            </w:r>
            <w:r w:rsidRPr="004262B1">
              <w:rPr>
                <w:sz w:val="24"/>
              </w:rPr>
              <w:t xml:space="preserve"> Pineda Carpio</w:t>
            </w:r>
          </w:p>
        </w:tc>
        <w:tc>
          <w:tcPr>
            <w:tcW w:w="2693" w:type="dxa"/>
          </w:tcPr>
          <w:p w14:paraId="16604C63" w14:textId="1A0E7DF0" w:rsidR="004262B1" w:rsidRDefault="004262B1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262B1">
              <w:rPr>
                <w:sz w:val="24"/>
              </w:rPr>
              <w:t>Chiapas</w:t>
            </w:r>
          </w:p>
        </w:tc>
      </w:tr>
      <w:tr w:rsidR="00FD3C2F" w:rsidRPr="00A74FC7" w14:paraId="27E76E45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6EA1CAC" w14:textId="77777777" w:rsidR="00FD3C2F" w:rsidRPr="00A74FC7" w:rsidRDefault="00FD3C2F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E5AFB75" w14:textId="3D9ADA82" w:rsidR="00FD3C2F" w:rsidRPr="00732215" w:rsidRDefault="00FD3C2F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Sergio Rafael Facio Guzmán </w:t>
            </w:r>
          </w:p>
        </w:tc>
        <w:tc>
          <w:tcPr>
            <w:tcW w:w="2693" w:type="dxa"/>
          </w:tcPr>
          <w:p w14:paraId="536D6C7A" w14:textId="73832186" w:rsidR="00FD3C2F" w:rsidRPr="004262B1" w:rsidRDefault="00FD3C2F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CA6211" w:rsidRPr="00A74FC7" w14:paraId="046A942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B2904C3" w14:textId="77777777" w:rsidR="00CA6211" w:rsidRPr="00A74FC7" w:rsidRDefault="00CA621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FA87885" w14:textId="5C04C16C" w:rsidR="00CA6211" w:rsidRDefault="00CA6211" w:rsidP="005E3D01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6211">
              <w:rPr>
                <w:sz w:val="24"/>
              </w:rPr>
              <w:t>María Selene Prieto Domínguez</w:t>
            </w:r>
          </w:p>
        </w:tc>
        <w:tc>
          <w:tcPr>
            <w:tcW w:w="2693" w:type="dxa"/>
          </w:tcPr>
          <w:p w14:paraId="4D244B53" w14:textId="09712690" w:rsidR="00CA6211" w:rsidRDefault="00CA6211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4B2651" w:rsidRPr="00A74FC7" w14:paraId="4EA698AC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473DC85" w14:textId="77777777" w:rsidR="004B2651" w:rsidRPr="00A74FC7" w:rsidRDefault="004B265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BDF95BC" w14:textId="73ACAD15" w:rsidR="004B2651" w:rsidRPr="00CA6211" w:rsidRDefault="004B2651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Karla Gabriela Fuentes Moreno </w:t>
            </w:r>
          </w:p>
        </w:tc>
        <w:tc>
          <w:tcPr>
            <w:tcW w:w="2693" w:type="dxa"/>
          </w:tcPr>
          <w:p w14:paraId="0B8028B7" w14:textId="193E3063" w:rsidR="004B2651" w:rsidRDefault="004B2651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E372AB" w:rsidRPr="00A74FC7" w14:paraId="58747D12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BC2631D" w14:textId="77777777" w:rsidR="00E372AB" w:rsidRPr="00A74FC7" w:rsidRDefault="00E372A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B611D29" w14:textId="0C42E08D" w:rsidR="00E372AB" w:rsidRPr="009652D1" w:rsidRDefault="00E372AB" w:rsidP="005E3D01">
            <w:pPr>
              <w:pStyle w:val="TableParagraph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2693" w:type="dxa"/>
          </w:tcPr>
          <w:p w14:paraId="37A88EA1" w14:textId="55D6A758" w:rsidR="00E372AB" w:rsidRDefault="00E372AB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E372AB" w:rsidRPr="00A74FC7" w14:paraId="7ED096C6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C28CA8" w14:textId="77777777" w:rsidR="00E372AB" w:rsidRPr="00A74FC7" w:rsidRDefault="00E372A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19AE45E" w14:textId="6DF496E4" w:rsidR="00E372AB" w:rsidRPr="009652D1" w:rsidRDefault="00E372AB" w:rsidP="005E3D01">
            <w:pPr>
              <w:pStyle w:val="TableParagraph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2693" w:type="dxa"/>
          </w:tcPr>
          <w:p w14:paraId="3E37D419" w14:textId="3024959C" w:rsidR="00E372AB" w:rsidRDefault="00E372AB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5E3D01" w:rsidRPr="00A74FC7" w14:paraId="1FA2AA3D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49D327BD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4A85FD1" w14:textId="69543D1F" w:rsidR="005E3D01" w:rsidRPr="009652D1" w:rsidRDefault="005E3D01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Paulina Elizabeth </w:t>
            </w:r>
            <w:proofErr w:type="spellStart"/>
            <w:r w:rsidRPr="009652D1">
              <w:rPr>
                <w:sz w:val="24"/>
              </w:rPr>
              <w:t>Compean</w:t>
            </w:r>
            <w:proofErr w:type="spellEnd"/>
            <w:r w:rsidRPr="009652D1">
              <w:rPr>
                <w:sz w:val="24"/>
              </w:rPr>
              <w:t xml:space="preserve"> Torres</w:t>
            </w:r>
          </w:p>
        </w:tc>
        <w:tc>
          <w:tcPr>
            <w:tcW w:w="2693" w:type="dxa"/>
          </w:tcPr>
          <w:p w14:paraId="0A70ACD2" w14:textId="51ABB580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3D0DD0" w:rsidRPr="00A74FC7" w14:paraId="2395C48B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A10D44C" w14:textId="77777777" w:rsidR="003D0DD0" w:rsidRPr="00A74FC7" w:rsidRDefault="003D0DD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2AD433F" w14:textId="732DF89C" w:rsidR="003D0DD0" w:rsidRPr="009652D1" w:rsidRDefault="003D0DD0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Julio César </w:t>
            </w:r>
            <w:proofErr w:type="spellStart"/>
            <w:r>
              <w:rPr>
                <w:sz w:val="24"/>
              </w:rPr>
              <w:t>Eláceo</w:t>
            </w:r>
            <w:proofErr w:type="spellEnd"/>
            <w:r>
              <w:rPr>
                <w:sz w:val="24"/>
              </w:rPr>
              <w:t xml:space="preserve"> Fernández </w:t>
            </w:r>
          </w:p>
        </w:tc>
        <w:tc>
          <w:tcPr>
            <w:tcW w:w="2693" w:type="dxa"/>
          </w:tcPr>
          <w:p w14:paraId="2BF9A759" w14:textId="3D5B230E" w:rsidR="003D0DD0" w:rsidRDefault="003D0DD0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5E3D01" w:rsidRPr="00A74FC7" w14:paraId="246FAA62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DB97D1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FFFDE86" w14:textId="751029F6" w:rsidR="005E3D01" w:rsidRPr="009652D1" w:rsidRDefault="005E3D01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José Martínez Vilchis</w:t>
            </w:r>
          </w:p>
        </w:tc>
        <w:tc>
          <w:tcPr>
            <w:tcW w:w="2693" w:type="dxa"/>
          </w:tcPr>
          <w:p w14:paraId="5608A35A" w14:textId="24C99284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5E3D01" w:rsidRPr="00A74FC7" w14:paraId="778E32CB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D217FB1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92CA396" w14:textId="51149772" w:rsidR="005E3D01" w:rsidRPr="009652D1" w:rsidRDefault="005E3D01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María del Rosario Mejía Ayala</w:t>
            </w:r>
          </w:p>
        </w:tc>
        <w:tc>
          <w:tcPr>
            <w:tcW w:w="2693" w:type="dxa"/>
          </w:tcPr>
          <w:p w14:paraId="108C75C1" w14:textId="69FFF5B5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5E3D01" w:rsidRPr="00A74FC7" w14:paraId="74DF2A4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EE6981E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F66BC7F" w14:textId="6B89179F" w:rsidR="005E3D01" w:rsidRPr="009652D1" w:rsidRDefault="005E3D01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Guadalupe Ramírez Peña</w:t>
            </w:r>
          </w:p>
        </w:tc>
        <w:tc>
          <w:tcPr>
            <w:tcW w:w="2693" w:type="dxa"/>
          </w:tcPr>
          <w:p w14:paraId="435A28E1" w14:textId="67C764BD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EB1DD3" w:rsidRPr="00A74FC7" w14:paraId="0CB8413B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433E315A" w14:textId="77777777" w:rsidR="00EB1DD3" w:rsidRPr="00A74FC7" w:rsidRDefault="00EB1DD3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3F8112D" w14:textId="66B7B29C" w:rsidR="00EB1DD3" w:rsidRPr="009652D1" w:rsidRDefault="00EB1DD3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Mariela del Carmen Huerta Guerrero</w:t>
            </w:r>
          </w:p>
        </w:tc>
        <w:tc>
          <w:tcPr>
            <w:tcW w:w="2693" w:type="dxa"/>
          </w:tcPr>
          <w:p w14:paraId="1EB7D021" w14:textId="09FDEF61" w:rsidR="00EB1DD3" w:rsidRDefault="00EB1DD3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Guanajuato </w:t>
            </w:r>
          </w:p>
        </w:tc>
      </w:tr>
      <w:tr w:rsidR="005E3D01" w:rsidRPr="00A74FC7" w14:paraId="49684B8F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9090E8F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B8049DB" w14:textId="501420C4" w:rsidR="005E3D01" w:rsidRPr="009652D1" w:rsidRDefault="005E3D01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Roberto Nava Castro</w:t>
            </w:r>
          </w:p>
        </w:tc>
        <w:tc>
          <w:tcPr>
            <w:tcW w:w="2693" w:type="dxa"/>
          </w:tcPr>
          <w:p w14:paraId="639E4274" w14:textId="21DFAD20" w:rsidR="005E3D01" w:rsidRDefault="005E3D01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5E3D01" w:rsidRPr="00A74FC7" w14:paraId="0EFCF1AE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0844317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D0E81ED" w14:textId="58179A60" w:rsidR="005E3D01" w:rsidRPr="009652D1" w:rsidRDefault="005E3D01" w:rsidP="005E3D01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Myrna Rocío Moncada </w:t>
            </w:r>
            <w:proofErr w:type="spellStart"/>
            <w:r w:rsidRPr="009652D1">
              <w:rPr>
                <w:sz w:val="24"/>
              </w:rPr>
              <w:t>Mahuem</w:t>
            </w:r>
            <w:proofErr w:type="spellEnd"/>
          </w:p>
        </w:tc>
        <w:tc>
          <w:tcPr>
            <w:tcW w:w="2693" w:type="dxa"/>
          </w:tcPr>
          <w:p w14:paraId="709B4041" w14:textId="5AFEE830" w:rsidR="005E3D01" w:rsidRDefault="005E3D01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5E3D01" w:rsidRPr="00A74FC7" w14:paraId="5691480A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B5DBC60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610ABEF" w14:textId="6770442E" w:rsidR="005E3D01" w:rsidRPr="009652D1" w:rsidRDefault="005E3D01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Pedro Antonio Rosas Hernández</w:t>
            </w:r>
          </w:p>
        </w:tc>
        <w:tc>
          <w:tcPr>
            <w:tcW w:w="2693" w:type="dxa"/>
          </w:tcPr>
          <w:p w14:paraId="48A0A972" w14:textId="5036564D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5E3D01" w:rsidRPr="00A74FC7" w14:paraId="422A65D4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B8EEB07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4DB62C1" w14:textId="52930406" w:rsidR="005E3D01" w:rsidRPr="009652D1" w:rsidRDefault="005E3D01" w:rsidP="005E3D01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Abraham Montes Magaña</w:t>
            </w:r>
          </w:p>
        </w:tc>
        <w:tc>
          <w:tcPr>
            <w:tcW w:w="2693" w:type="dxa"/>
          </w:tcPr>
          <w:p w14:paraId="5F685FA7" w14:textId="6CC4BB50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5E3D01" w:rsidRPr="00A74FC7" w14:paraId="150D2E08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0B2DEEC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91EE07F" w14:textId="15E78596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Ramón Alejandro Martínez Álvarez</w:t>
            </w:r>
          </w:p>
        </w:tc>
        <w:tc>
          <w:tcPr>
            <w:tcW w:w="2693" w:type="dxa"/>
          </w:tcPr>
          <w:p w14:paraId="10973D09" w14:textId="6F178E6B" w:rsidR="005E3D01" w:rsidRDefault="005E3D01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5E3D01" w:rsidRPr="00A74FC7" w14:paraId="4EAA7901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999C25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AC083C7" w14:textId="0B23FBD2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01A03">
              <w:rPr>
                <w:sz w:val="24"/>
              </w:rPr>
              <w:t>Esmeralda Isabel Ibarra Beas</w:t>
            </w:r>
          </w:p>
        </w:tc>
        <w:tc>
          <w:tcPr>
            <w:tcW w:w="2693" w:type="dxa"/>
          </w:tcPr>
          <w:p w14:paraId="068C47C8" w14:textId="517A8257" w:rsidR="005E3D01" w:rsidRDefault="005E3D01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97448F" w:rsidRPr="00A74FC7" w14:paraId="225706B5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5B746A9" w14:textId="77777777" w:rsidR="0097448F" w:rsidRPr="00A74FC7" w:rsidRDefault="0097448F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31E8162" w14:textId="5B5B44D6" w:rsidR="0097448F" w:rsidRPr="00601A03" w:rsidRDefault="0097448F" w:rsidP="005E3D01">
            <w:pPr>
              <w:pStyle w:val="TableParagraph"/>
              <w:spacing w:line="240" w:lineRule="auto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7448F">
              <w:rPr>
                <w:sz w:val="24"/>
              </w:rPr>
              <w:t>María Tanivet Ramos Reyes</w:t>
            </w:r>
          </w:p>
        </w:tc>
        <w:tc>
          <w:tcPr>
            <w:tcW w:w="2693" w:type="dxa"/>
          </w:tcPr>
          <w:p w14:paraId="24566B17" w14:textId="74A6C1F6" w:rsidR="0097448F" w:rsidRDefault="0097448F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5E3D01" w:rsidRPr="00A74FC7" w14:paraId="22B310D9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FDB556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C679753" w14:textId="64516609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Francisco Javier García Blanco</w:t>
            </w:r>
          </w:p>
        </w:tc>
        <w:tc>
          <w:tcPr>
            <w:tcW w:w="2693" w:type="dxa"/>
          </w:tcPr>
          <w:p w14:paraId="4D251568" w14:textId="54818423" w:rsidR="005E3D01" w:rsidRDefault="005E3D01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A8726B" w:rsidRPr="00A74FC7" w14:paraId="75206B21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DBFE776" w14:textId="77777777" w:rsidR="00A8726B" w:rsidRPr="00A74FC7" w:rsidRDefault="00A8726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61F5DAD" w14:textId="760DE8E4" w:rsidR="00A8726B" w:rsidRPr="009652D1" w:rsidRDefault="00A8726B" w:rsidP="005E3D01">
            <w:pPr>
              <w:pStyle w:val="TableParagraph"/>
              <w:spacing w:line="240" w:lineRule="auto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21B04">
              <w:rPr>
                <w:sz w:val="24"/>
              </w:rPr>
              <w:t xml:space="preserve">Magda Eugenia de Jesús Lozano </w:t>
            </w:r>
            <w:proofErr w:type="spellStart"/>
            <w:r w:rsidRPr="00A21B04">
              <w:rPr>
                <w:sz w:val="24"/>
              </w:rPr>
              <w:t>Ocman</w:t>
            </w:r>
            <w:proofErr w:type="spellEnd"/>
          </w:p>
        </w:tc>
        <w:tc>
          <w:tcPr>
            <w:tcW w:w="2693" w:type="dxa"/>
          </w:tcPr>
          <w:p w14:paraId="5C599E72" w14:textId="6C441760" w:rsidR="00A8726B" w:rsidRDefault="00A8726B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5E3D01" w:rsidRPr="00A74FC7" w14:paraId="58F9AB69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7137036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FC4BADB" w14:textId="023ED29F" w:rsidR="005E3D01" w:rsidRPr="009652D1" w:rsidRDefault="005E3D01" w:rsidP="005E3D01">
            <w:pPr>
              <w:pStyle w:val="TableParagraph"/>
              <w:spacing w:before="1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01A03">
              <w:rPr>
                <w:sz w:val="24"/>
              </w:rPr>
              <w:t>Claudette</w:t>
            </w:r>
            <w:proofErr w:type="spellEnd"/>
            <w:r w:rsidRPr="00601A03">
              <w:rPr>
                <w:sz w:val="24"/>
              </w:rPr>
              <w:t xml:space="preserve"> </w:t>
            </w:r>
            <w:proofErr w:type="spellStart"/>
            <w:r w:rsidRPr="00601A03">
              <w:rPr>
                <w:sz w:val="24"/>
              </w:rPr>
              <w:t>Yanell</w:t>
            </w:r>
            <w:proofErr w:type="spellEnd"/>
            <w:r w:rsidRPr="00601A03">
              <w:rPr>
                <w:sz w:val="24"/>
              </w:rPr>
              <w:t xml:space="preserve"> González Arellano</w:t>
            </w:r>
          </w:p>
        </w:tc>
        <w:tc>
          <w:tcPr>
            <w:tcW w:w="2693" w:type="dxa"/>
          </w:tcPr>
          <w:p w14:paraId="79414B7B" w14:textId="12EE0655" w:rsidR="005E3D01" w:rsidRDefault="005E3D01" w:rsidP="005E3D01">
            <w:pPr>
              <w:pStyle w:val="TableParagraph"/>
              <w:spacing w:before="1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537409" w:rsidRPr="00A74FC7" w14:paraId="4E55A89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3F71BF4" w14:textId="77777777" w:rsidR="00537409" w:rsidRPr="00A74FC7" w:rsidRDefault="00537409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9F81A8A" w14:textId="61FF8F84" w:rsidR="00537409" w:rsidRPr="00601A03" w:rsidRDefault="00537409" w:rsidP="005E3D01">
            <w:pPr>
              <w:pStyle w:val="TableParagraph"/>
              <w:spacing w:before="1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37409">
              <w:rPr>
                <w:sz w:val="24"/>
              </w:rPr>
              <w:t>Sara Viridiana Tapia Rincón</w:t>
            </w:r>
          </w:p>
        </w:tc>
        <w:tc>
          <w:tcPr>
            <w:tcW w:w="2693" w:type="dxa"/>
          </w:tcPr>
          <w:p w14:paraId="0E1ECAC5" w14:textId="368AF847" w:rsidR="00537409" w:rsidRDefault="00537409" w:rsidP="005E3D01">
            <w:pPr>
              <w:pStyle w:val="TableParagraph"/>
              <w:spacing w:before="1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San Luis Potosí</w:t>
            </w:r>
          </w:p>
        </w:tc>
      </w:tr>
      <w:tr w:rsidR="00066241" w:rsidRPr="00A74FC7" w14:paraId="626B8252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6D893F8" w14:textId="77777777" w:rsidR="00066241" w:rsidRPr="00A74FC7" w:rsidRDefault="0006624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DB16BC2" w14:textId="3E5F22E8" w:rsidR="00066241" w:rsidRPr="00601A03" w:rsidRDefault="00066241" w:rsidP="005E3D01">
            <w:pPr>
              <w:pStyle w:val="TableParagraph"/>
              <w:spacing w:before="1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Ana Cristina Garcia </w:t>
            </w:r>
            <w:proofErr w:type="spellStart"/>
            <w:r>
              <w:rPr>
                <w:sz w:val="24"/>
              </w:rPr>
              <w:t>Nales</w:t>
            </w:r>
            <w:proofErr w:type="spellEnd"/>
          </w:p>
        </w:tc>
        <w:tc>
          <w:tcPr>
            <w:tcW w:w="2693" w:type="dxa"/>
          </w:tcPr>
          <w:p w14:paraId="0A7FC314" w14:textId="608B455D" w:rsidR="00066241" w:rsidRDefault="00066241" w:rsidP="005E3D01">
            <w:pPr>
              <w:pStyle w:val="TableParagraph"/>
              <w:spacing w:before="1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San Luis Potosí </w:t>
            </w:r>
          </w:p>
        </w:tc>
      </w:tr>
      <w:tr w:rsidR="00D347E0" w:rsidRPr="00A74FC7" w14:paraId="5A63077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55BA321" w14:textId="77777777" w:rsidR="00D347E0" w:rsidRPr="00A74FC7" w:rsidRDefault="00D347E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78DD10F" w14:textId="02F79FE2" w:rsidR="00D347E0" w:rsidRPr="00AE0495" w:rsidRDefault="00D347E0" w:rsidP="005E3D01">
            <w:pPr>
              <w:pStyle w:val="TableParagraph"/>
              <w:spacing w:before="1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José Luis Moreno López </w:t>
            </w:r>
          </w:p>
        </w:tc>
        <w:tc>
          <w:tcPr>
            <w:tcW w:w="2693" w:type="dxa"/>
          </w:tcPr>
          <w:p w14:paraId="0699EE99" w14:textId="262D1961" w:rsidR="00D347E0" w:rsidRDefault="00D347E0" w:rsidP="005E3D01">
            <w:pPr>
              <w:pStyle w:val="TableParagraph"/>
              <w:spacing w:before="1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5E3D01" w:rsidRPr="00A74FC7" w14:paraId="0846CE47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02166A3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C6B3E6E" w14:textId="36BED774" w:rsidR="005E3D01" w:rsidRPr="009652D1" w:rsidRDefault="005E3D01" w:rsidP="005E3D01">
            <w:pPr>
              <w:pStyle w:val="TableParagraph"/>
              <w:ind w:left="176"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José Alfredo Beltrán Estrada</w:t>
            </w:r>
          </w:p>
        </w:tc>
        <w:tc>
          <w:tcPr>
            <w:tcW w:w="2693" w:type="dxa"/>
          </w:tcPr>
          <w:p w14:paraId="5946B2D0" w14:textId="4C400F9C" w:rsidR="005E3D01" w:rsidRDefault="005E3D01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7B154B" w:rsidRPr="00A74FC7" w14:paraId="1CFE877F" w14:textId="77777777" w:rsidTr="00207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E266F47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387D93F" w14:textId="7DE16E14" w:rsidR="007B154B" w:rsidRPr="009652D1" w:rsidRDefault="007B154B" w:rsidP="007B154B">
            <w:pPr>
              <w:pStyle w:val="TableParagraph"/>
              <w:ind w:left="176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B154B">
              <w:rPr>
                <w:sz w:val="24"/>
              </w:rPr>
              <w:t>Luis Adrián Mendiola Padilla</w:t>
            </w:r>
          </w:p>
        </w:tc>
        <w:tc>
          <w:tcPr>
            <w:tcW w:w="2693" w:type="dxa"/>
            <w:vAlign w:val="center"/>
          </w:tcPr>
          <w:p w14:paraId="6DA639A6" w14:textId="3686EBF8" w:rsidR="007B154B" w:rsidRDefault="007B154B" w:rsidP="007B154B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B154B">
              <w:rPr>
                <w:sz w:val="24"/>
              </w:rPr>
              <w:t xml:space="preserve">Tamaulipas </w:t>
            </w:r>
          </w:p>
        </w:tc>
      </w:tr>
      <w:tr w:rsidR="007B154B" w:rsidRPr="00A74FC7" w14:paraId="45D68ED0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F641ECF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EFEBAB2" w14:textId="6E61A47E" w:rsidR="007B154B" w:rsidRPr="009652D1" w:rsidRDefault="007B154B" w:rsidP="007B154B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David Agustín Jiménez Rojas</w:t>
            </w:r>
          </w:p>
        </w:tc>
        <w:tc>
          <w:tcPr>
            <w:tcW w:w="2693" w:type="dxa"/>
          </w:tcPr>
          <w:p w14:paraId="6D4D3426" w14:textId="49BEDD34" w:rsidR="007B154B" w:rsidRDefault="007B154B" w:rsidP="007B154B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45598B" w:rsidRPr="00A74FC7" w14:paraId="61014A9A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8584D7" w14:textId="77777777" w:rsidR="0045598B" w:rsidRPr="00A74FC7" w:rsidRDefault="0045598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C460832" w14:textId="1FFCC457" w:rsidR="0045598B" w:rsidRPr="009652D1" w:rsidRDefault="0045598B" w:rsidP="007B154B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Fabiola Gilda Torres Rodríguez</w:t>
            </w:r>
          </w:p>
        </w:tc>
        <w:tc>
          <w:tcPr>
            <w:tcW w:w="2693" w:type="dxa"/>
          </w:tcPr>
          <w:p w14:paraId="15B522B6" w14:textId="1E5A9BF4" w:rsidR="0045598B" w:rsidRDefault="0045598B" w:rsidP="007B154B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  <w:tr w:rsidR="007B154B" w:rsidRPr="00A74FC7" w14:paraId="63C595D9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2D20D34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7F518297" w14:textId="061460B2" w:rsidR="007B154B" w:rsidRDefault="007B154B" w:rsidP="007B154B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Samuel Montoya </w:t>
            </w:r>
            <w:proofErr w:type="spellStart"/>
            <w:r>
              <w:rPr>
                <w:sz w:val="24"/>
              </w:rPr>
              <w:t>Alvarez</w:t>
            </w:r>
            <w:proofErr w:type="spellEnd"/>
          </w:p>
        </w:tc>
        <w:tc>
          <w:tcPr>
            <w:tcW w:w="2693" w:type="dxa"/>
          </w:tcPr>
          <w:p w14:paraId="750BE10D" w14:textId="2E925FFF" w:rsidR="007B154B" w:rsidRDefault="007B154B" w:rsidP="007B154B">
            <w:pPr>
              <w:pStyle w:val="TableParagraph"/>
              <w:ind w:left="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  <w:tr w:rsidR="007B154B" w:rsidRPr="00A74FC7" w14:paraId="106DE533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930F46B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61DA6A2" w14:textId="1A0F5455" w:rsidR="007B154B" w:rsidRDefault="0045598B" w:rsidP="007B154B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5598B">
              <w:rPr>
                <w:sz w:val="24"/>
              </w:rPr>
              <w:t>Nubia Coré Barrios Escamilla</w:t>
            </w:r>
          </w:p>
        </w:tc>
        <w:tc>
          <w:tcPr>
            <w:tcW w:w="2693" w:type="dxa"/>
          </w:tcPr>
          <w:p w14:paraId="0A8E4EB3" w14:textId="407985B0" w:rsidR="007B154B" w:rsidRDefault="007B154B" w:rsidP="007B154B">
            <w:pPr>
              <w:pStyle w:val="TableParagraph"/>
              <w:ind w:left="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2E1295DA" w14:textId="77777777" w:rsidR="00A74FC7" w:rsidRPr="00226F8C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CB26" w14:textId="77777777" w:rsidR="004B5BFB" w:rsidRDefault="004B5BFB" w:rsidP="00DF54C3">
      <w:pPr>
        <w:spacing w:after="0" w:line="240" w:lineRule="auto"/>
      </w:pPr>
      <w:r>
        <w:separator/>
      </w:r>
    </w:p>
  </w:endnote>
  <w:endnote w:type="continuationSeparator" w:id="0">
    <w:p w14:paraId="3A8BB2EF" w14:textId="77777777" w:rsidR="004B5BFB" w:rsidRDefault="004B5BFB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7BA3BB45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4528E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CA10" w14:textId="77777777" w:rsidR="004B5BFB" w:rsidRDefault="004B5BFB" w:rsidP="00DF54C3">
      <w:pPr>
        <w:spacing w:after="0" w:line="240" w:lineRule="auto"/>
      </w:pPr>
      <w:r>
        <w:separator/>
      </w:r>
    </w:p>
  </w:footnote>
  <w:footnote w:type="continuationSeparator" w:id="0">
    <w:p w14:paraId="45726E1E" w14:textId="77777777" w:rsidR="004B5BFB" w:rsidRDefault="004B5BFB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C96C" w14:textId="77777777" w:rsidR="00ED5BC3" w:rsidRDefault="00B650C0" w:rsidP="00797545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0" distR="0" simplePos="0" relativeHeight="251662336" behindDoc="0" locked="0" layoutInCell="1" allowOverlap="1" wp14:anchorId="7228C39B" wp14:editId="20E51197">
          <wp:simplePos x="0" y="0"/>
          <wp:positionH relativeFrom="page">
            <wp:posOffset>6524625</wp:posOffset>
          </wp:positionH>
          <wp:positionV relativeFrom="paragraph">
            <wp:posOffset>-73025</wp:posOffset>
          </wp:positionV>
          <wp:extent cx="694689" cy="644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89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EE08023" wp14:editId="55A06D9E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545">
      <w:rPr>
        <w:rFonts w:ascii="Arial" w:hAnsi="Arial" w:cs="Arial"/>
        <w:b/>
        <w:sz w:val="24"/>
      </w:rPr>
      <w:t xml:space="preserve"> </w:t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1A9BEC6F" w14:textId="77777777" w:rsidR="00ED5BC3" w:rsidRDefault="00B650C0" w:rsidP="00797545">
    <w:pPr>
      <w:pStyle w:val="Encabezado"/>
      <w:spacing w:after="240"/>
      <w:rPr>
        <w:rFonts w:ascii="Arial" w:hAnsi="Arial" w:cs="Arial"/>
        <w:b/>
        <w:sz w:val="24"/>
      </w:rPr>
    </w:pPr>
    <w:r>
      <w:rPr>
        <w:rFonts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A3B5E" wp14:editId="65E42704">
              <wp:simplePos x="0" y="0"/>
              <wp:positionH relativeFrom="column">
                <wp:posOffset>819150</wp:posOffset>
              </wp:positionH>
              <wp:positionV relativeFrom="paragraph">
                <wp:posOffset>194311</wp:posOffset>
              </wp:positionV>
              <wp:extent cx="5229225" cy="4953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9A22F" w14:textId="6EF409DB" w:rsidR="00B650C0" w:rsidRDefault="00B650C0" w:rsidP="00B650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B650C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Comisión de Tecnologías de la Información y Plataforma Nacional de Transparencia</w:t>
                          </w:r>
                        </w:p>
                        <w:p w14:paraId="232AFAE4" w14:textId="77777777" w:rsidR="00E13167" w:rsidRPr="00B650C0" w:rsidRDefault="00E13167" w:rsidP="00B650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3B5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4.5pt;margin-top:15.3pt;width:411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" filled="f" stroked="f" strokeweight=".5pt">
              <v:textbox>
                <w:txbxContent>
                  <w:p w14:paraId="7CB9A22F" w14:textId="6EF409DB" w:rsidR="00B650C0" w:rsidRDefault="00B650C0" w:rsidP="00B650C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650C0">
                      <w:rPr>
                        <w:rFonts w:ascii="Arial" w:hAnsi="Arial" w:cs="Arial"/>
                        <w:b/>
                        <w:sz w:val="24"/>
                      </w:rPr>
                      <w:t>Comisión de Tecnologías de la Información y Plataforma Nacional de Transparencia</w:t>
                    </w:r>
                  </w:p>
                  <w:p w14:paraId="232AFAE4" w14:textId="77777777" w:rsidR="00E13167" w:rsidRPr="00B650C0" w:rsidRDefault="00E13167" w:rsidP="00B650C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97545">
      <w:rPr>
        <w:rFonts w:ascii="Arial" w:hAnsi="Arial" w:cs="Arial"/>
        <w:b/>
        <w:sz w:val="24"/>
      </w:rPr>
      <w:t xml:space="preserve">  </w:t>
    </w:r>
    <w:r w:rsidR="00ED5BC3">
      <w:rPr>
        <w:rFonts w:ascii="Arial" w:hAnsi="Arial" w:cs="Arial"/>
        <w:b/>
        <w:sz w:val="24"/>
      </w:rPr>
      <w:t>Dirección General Técnica, Seguimiento y Normatividad</w:t>
    </w:r>
  </w:p>
  <w:p w14:paraId="6ACA1AA4" w14:textId="77777777" w:rsidR="00ED5BC3" w:rsidRDefault="00ED5BC3" w:rsidP="006C5944">
    <w:pPr>
      <w:spacing w:after="240"/>
      <w:rPr>
        <w:rFonts w:cs="Arial"/>
      </w:rPr>
    </w:pPr>
  </w:p>
  <w:p w14:paraId="666CE7E2" w14:textId="77777777" w:rsidR="00ED5BC3" w:rsidRDefault="00003756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7B08AEED" w14:textId="2F132CA3" w:rsidR="00F25267" w:rsidRPr="00645674" w:rsidRDefault="00DD4DDC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</w:t>
    </w:r>
    <w:r w:rsidR="00CB610F" w:rsidRPr="00374BF5">
      <w:rPr>
        <w:rFonts w:ascii="Arial" w:hAnsi="Arial" w:cs="Arial"/>
        <w:sz w:val="24"/>
      </w:rPr>
      <w:t xml:space="preserve">Actualizada al </w:t>
    </w:r>
    <w:r w:rsidR="00E2663D">
      <w:rPr>
        <w:rFonts w:ascii="Arial" w:hAnsi="Arial" w:cs="Arial"/>
        <w:sz w:val="24"/>
      </w:rPr>
      <w:t>01 de noviembre</w:t>
    </w:r>
    <w:r w:rsidR="00B20940">
      <w:rPr>
        <w:rFonts w:ascii="Arial" w:hAnsi="Arial" w:cs="Arial"/>
        <w:sz w:val="24"/>
      </w:rPr>
      <w:t xml:space="preserve"> </w:t>
    </w:r>
    <w:r w:rsidR="00617EF6">
      <w:rPr>
        <w:rFonts w:ascii="Arial" w:hAnsi="Arial" w:cs="Arial"/>
        <w:sz w:val="24"/>
      </w:rPr>
      <w:t>de</w:t>
    </w:r>
    <w:r w:rsidR="00AE282A">
      <w:rPr>
        <w:rFonts w:ascii="Arial" w:hAnsi="Arial" w:cs="Arial"/>
        <w:sz w:val="24"/>
      </w:rPr>
      <w:t xml:space="preserve"> 202</w:t>
    </w:r>
    <w:r w:rsidR="00A93B13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7805">
    <w:abstractNumId w:val="6"/>
  </w:num>
  <w:num w:numId="2" w16cid:durableId="796606654">
    <w:abstractNumId w:val="2"/>
  </w:num>
  <w:num w:numId="3" w16cid:durableId="1705134663">
    <w:abstractNumId w:val="4"/>
  </w:num>
  <w:num w:numId="4" w16cid:durableId="2438412">
    <w:abstractNumId w:val="1"/>
  </w:num>
  <w:num w:numId="5" w16cid:durableId="2110812528">
    <w:abstractNumId w:val="5"/>
  </w:num>
  <w:num w:numId="6" w16cid:durableId="208104622">
    <w:abstractNumId w:val="0"/>
  </w:num>
  <w:num w:numId="7" w16cid:durableId="119033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756"/>
    <w:rsid w:val="00004FA9"/>
    <w:rsid w:val="00020683"/>
    <w:rsid w:val="000365E0"/>
    <w:rsid w:val="00041C9A"/>
    <w:rsid w:val="00043D73"/>
    <w:rsid w:val="0004447F"/>
    <w:rsid w:val="00046DD1"/>
    <w:rsid w:val="000522C2"/>
    <w:rsid w:val="000572EB"/>
    <w:rsid w:val="000630CA"/>
    <w:rsid w:val="000655A1"/>
    <w:rsid w:val="00066241"/>
    <w:rsid w:val="00071D7B"/>
    <w:rsid w:val="0008222D"/>
    <w:rsid w:val="00093820"/>
    <w:rsid w:val="000A0CBE"/>
    <w:rsid w:val="000A53FE"/>
    <w:rsid w:val="000B39FA"/>
    <w:rsid w:val="000B4CDE"/>
    <w:rsid w:val="000B5B3A"/>
    <w:rsid w:val="000C5EC9"/>
    <w:rsid w:val="000D7B7B"/>
    <w:rsid w:val="000E5A75"/>
    <w:rsid w:val="000E74E0"/>
    <w:rsid w:val="000F22FE"/>
    <w:rsid w:val="001039FC"/>
    <w:rsid w:val="001064C8"/>
    <w:rsid w:val="001171AC"/>
    <w:rsid w:val="00121F3F"/>
    <w:rsid w:val="00125084"/>
    <w:rsid w:val="001367F0"/>
    <w:rsid w:val="0014500E"/>
    <w:rsid w:val="00150212"/>
    <w:rsid w:val="0016080B"/>
    <w:rsid w:val="001678F2"/>
    <w:rsid w:val="00167926"/>
    <w:rsid w:val="00175962"/>
    <w:rsid w:val="00180823"/>
    <w:rsid w:val="0018107C"/>
    <w:rsid w:val="00184F51"/>
    <w:rsid w:val="001858F2"/>
    <w:rsid w:val="00196CFB"/>
    <w:rsid w:val="001A064A"/>
    <w:rsid w:val="001A2A1E"/>
    <w:rsid w:val="001A6D9D"/>
    <w:rsid w:val="001C066D"/>
    <w:rsid w:val="001C7888"/>
    <w:rsid w:val="001D12F5"/>
    <w:rsid w:val="001E202B"/>
    <w:rsid w:val="001E2E1C"/>
    <w:rsid w:val="001E6732"/>
    <w:rsid w:val="001F5CAD"/>
    <w:rsid w:val="00200198"/>
    <w:rsid w:val="00200B5F"/>
    <w:rsid w:val="002060F5"/>
    <w:rsid w:val="00211164"/>
    <w:rsid w:val="00225498"/>
    <w:rsid w:val="00226F8C"/>
    <w:rsid w:val="00235E44"/>
    <w:rsid w:val="00242461"/>
    <w:rsid w:val="00242F41"/>
    <w:rsid w:val="00244FF3"/>
    <w:rsid w:val="00247829"/>
    <w:rsid w:val="00247EDA"/>
    <w:rsid w:val="00260126"/>
    <w:rsid w:val="0026753D"/>
    <w:rsid w:val="00272BFF"/>
    <w:rsid w:val="00281CE3"/>
    <w:rsid w:val="00284901"/>
    <w:rsid w:val="00285C07"/>
    <w:rsid w:val="00290AA4"/>
    <w:rsid w:val="002A351A"/>
    <w:rsid w:val="002A70E0"/>
    <w:rsid w:val="002B0809"/>
    <w:rsid w:val="002D096B"/>
    <w:rsid w:val="002D1B7D"/>
    <w:rsid w:val="002D4434"/>
    <w:rsid w:val="002E0BB8"/>
    <w:rsid w:val="002F294D"/>
    <w:rsid w:val="003014A8"/>
    <w:rsid w:val="003043FF"/>
    <w:rsid w:val="00310715"/>
    <w:rsid w:val="00311E04"/>
    <w:rsid w:val="0031617C"/>
    <w:rsid w:val="00317DA0"/>
    <w:rsid w:val="00320215"/>
    <w:rsid w:val="003219CA"/>
    <w:rsid w:val="0033583D"/>
    <w:rsid w:val="0034594F"/>
    <w:rsid w:val="00353017"/>
    <w:rsid w:val="00354329"/>
    <w:rsid w:val="00385D51"/>
    <w:rsid w:val="00386118"/>
    <w:rsid w:val="003864E6"/>
    <w:rsid w:val="00386AB3"/>
    <w:rsid w:val="003969CA"/>
    <w:rsid w:val="00397A94"/>
    <w:rsid w:val="003A163C"/>
    <w:rsid w:val="003B3205"/>
    <w:rsid w:val="003C4D7A"/>
    <w:rsid w:val="003C634C"/>
    <w:rsid w:val="003C678A"/>
    <w:rsid w:val="003D0DD0"/>
    <w:rsid w:val="003D2F88"/>
    <w:rsid w:val="003E5D31"/>
    <w:rsid w:val="003E7E3A"/>
    <w:rsid w:val="003F0D44"/>
    <w:rsid w:val="003F4815"/>
    <w:rsid w:val="00401451"/>
    <w:rsid w:val="00406A8A"/>
    <w:rsid w:val="004073DB"/>
    <w:rsid w:val="00412F77"/>
    <w:rsid w:val="00417895"/>
    <w:rsid w:val="004262B1"/>
    <w:rsid w:val="00435A37"/>
    <w:rsid w:val="004409A8"/>
    <w:rsid w:val="004423AD"/>
    <w:rsid w:val="004429B2"/>
    <w:rsid w:val="00451923"/>
    <w:rsid w:val="0045598B"/>
    <w:rsid w:val="00462894"/>
    <w:rsid w:val="00463287"/>
    <w:rsid w:val="004715B3"/>
    <w:rsid w:val="0048298C"/>
    <w:rsid w:val="004868AD"/>
    <w:rsid w:val="004925AF"/>
    <w:rsid w:val="00495913"/>
    <w:rsid w:val="00495E56"/>
    <w:rsid w:val="004A5211"/>
    <w:rsid w:val="004B1147"/>
    <w:rsid w:val="004B2651"/>
    <w:rsid w:val="004B5BFB"/>
    <w:rsid w:val="004B65B1"/>
    <w:rsid w:val="004B73B0"/>
    <w:rsid w:val="004C0AA1"/>
    <w:rsid w:val="004C533B"/>
    <w:rsid w:val="004C66A2"/>
    <w:rsid w:val="004D766D"/>
    <w:rsid w:val="004D7AD3"/>
    <w:rsid w:val="004E2F8D"/>
    <w:rsid w:val="004F1E43"/>
    <w:rsid w:val="004F321D"/>
    <w:rsid w:val="004F726A"/>
    <w:rsid w:val="0050272D"/>
    <w:rsid w:val="00503DFD"/>
    <w:rsid w:val="00504AE1"/>
    <w:rsid w:val="00523D04"/>
    <w:rsid w:val="00537409"/>
    <w:rsid w:val="00544070"/>
    <w:rsid w:val="0055346C"/>
    <w:rsid w:val="00572499"/>
    <w:rsid w:val="005802B8"/>
    <w:rsid w:val="00580EAF"/>
    <w:rsid w:val="005A24E5"/>
    <w:rsid w:val="005A264D"/>
    <w:rsid w:val="005C53D8"/>
    <w:rsid w:val="005E3D01"/>
    <w:rsid w:val="005F1C7F"/>
    <w:rsid w:val="005F37E5"/>
    <w:rsid w:val="005F4FC1"/>
    <w:rsid w:val="005F50A2"/>
    <w:rsid w:val="005F6EFB"/>
    <w:rsid w:val="005F70F5"/>
    <w:rsid w:val="00617EF6"/>
    <w:rsid w:val="0062012A"/>
    <w:rsid w:val="00622509"/>
    <w:rsid w:val="00632D8D"/>
    <w:rsid w:val="0063644D"/>
    <w:rsid w:val="00645674"/>
    <w:rsid w:val="00646887"/>
    <w:rsid w:val="0065597E"/>
    <w:rsid w:val="0065625B"/>
    <w:rsid w:val="00661A99"/>
    <w:rsid w:val="00662824"/>
    <w:rsid w:val="00665FD3"/>
    <w:rsid w:val="006741C4"/>
    <w:rsid w:val="0068527A"/>
    <w:rsid w:val="0068653D"/>
    <w:rsid w:val="00692C91"/>
    <w:rsid w:val="0069425D"/>
    <w:rsid w:val="006B0DC3"/>
    <w:rsid w:val="006C4878"/>
    <w:rsid w:val="006C5944"/>
    <w:rsid w:val="006C67A5"/>
    <w:rsid w:val="006D1AAA"/>
    <w:rsid w:val="006D2DC4"/>
    <w:rsid w:val="006D6910"/>
    <w:rsid w:val="006D7B57"/>
    <w:rsid w:val="006F6207"/>
    <w:rsid w:val="0070082D"/>
    <w:rsid w:val="00704C65"/>
    <w:rsid w:val="0071523E"/>
    <w:rsid w:val="00723565"/>
    <w:rsid w:val="00723F6A"/>
    <w:rsid w:val="00732215"/>
    <w:rsid w:val="0073722A"/>
    <w:rsid w:val="00762481"/>
    <w:rsid w:val="00764FDE"/>
    <w:rsid w:val="00775410"/>
    <w:rsid w:val="00776F4E"/>
    <w:rsid w:val="007812CD"/>
    <w:rsid w:val="0079588D"/>
    <w:rsid w:val="007966DB"/>
    <w:rsid w:val="00797545"/>
    <w:rsid w:val="007A5474"/>
    <w:rsid w:val="007A6B6C"/>
    <w:rsid w:val="007B154B"/>
    <w:rsid w:val="007D76B6"/>
    <w:rsid w:val="007E2592"/>
    <w:rsid w:val="007E5F53"/>
    <w:rsid w:val="0080686B"/>
    <w:rsid w:val="00821DB1"/>
    <w:rsid w:val="00824CFB"/>
    <w:rsid w:val="00824D59"/>
    <w:rsid w:val="0082664F"/>
    <w:rsid w:val="00827D81"/>
    <w:rsid w:val="00836A45"/>
    <w:rsid w:val="0084025E"/>
    <w:rsid w:val="008431B4"/>
    <w:rsid w:val="00855A52"/>
    <w:rsid w:val="00861605"/>
    <w:rsid w:val="00887FBE"/>
    <w:rsid w:val="00890F8E"/>
    <w:rsid w:val="008A072E"/>
    <w:rsid w:val="008C0AD8"/>
    <w:rsid w:val="008C4239"/>
    <w:rsid w:val="008E2AF5"/>
    <w:rsid w:val="008E3481"/>
    <w:rsid w:val="008E7DCA"/>
    <w:rsid w:val="0090004E"/>
    <w:rsid w:val="00901556"/>
    <w:rsid w:val="00901F8D"/>
    <w:rsid w:val="009041E6"/>
    <w:rsid w:val="009138B8"/>
    <w:rsid w:val="00925362"/>
    <w:rsid w:val="00934B20"/>
    <w:rsid w:val="009444BA"/>
    <w:rsid w:val="00952124"/>
    <w:rsid w:val="00953AE6"/>
    <w:rsid w:val="009600E3"/>
    <w:rsid w:val="00963EC5"/>
    <w:rsid w:val="009652D1"/>
    <w:rsid w:val="009653DA"/>
    <w:rsid w:val="00970BF9"/>
    <w:rsid w:val="0097448F"/>
    <w:rsid w:val="00976E19"/>
    <w:rsid w:val="009802B6"/>
    <w:rsid w:val="00983296"/>
    <w:rsid w:val="00983744"/>
    <w:rsid w:val="00992C9D"/>
    <w:rsid w:val="00993E9A"/>
    <w:rsid w:val="009A16E1"/>
    <w:rsid w:val="009B1506"/>
    <w:rsid w:val="009B1CA7"/>
    <w:rsid w:val="009B443B"/>
    <w:rsid w:val="009B5C53"/>
    <w:rsid w:val="009B621C"/>
    <w:rsid w:val="009B67D7"/>
    <w:rsid w:val="009C4100"/>
    <w:rsid w:val="009C69FC"/>
    <w:rsid w:val="009C7E98"/>
    <w:rsid w:val="009D01EF"/>
    <w:rsid w:val="009D1073"/>
    <w:rsid w:val="009D2CA1"/>
    <w:rsid w:val="009F03AA"/>
    <w:rsid w:val="009F1013"/>
    <w:rsid w:val="009F3267"/>
    <w:rsid w:val="00A001B5"/>
    <w:rsid w:val="00A200CB"/>
    <w:rsid w:val="00A21B04"/>
    <w:rsid w:val="00A32218"/>
    <w:rsid w:val="00A338BB"/>
    <w:rsid w:val="00A360FC"/>
    <w:rsid w:val="00A4036A"/>
    <w:rsid w:val="00A52956"/>
    <w:rsid w:val="00A5537C"/>
    <w:rsid w:val="00A74FC7"/>
    <w:rsid w:val="00A8726B"/>
    <w:rsid w:val="00A93B13"/>
    <w:rsid w:val="00AA4308"/>
    <w:rsid w:val="00AA5DF9"/>
    <w:rsid w:val="00AA6365"/>
    <w:rsid w:val="00AA662A"/>
    <w:rsid w:val="00AB055F"/>
    <w:rsid w:val="00AC7396"/>
    <w:rsid w:val="00AD077E"/>
    <w:rsid w:val="00AD7E4C"/>
    <w:rsid w:val="00AE0495"/>
    <w:rsid w:val="00AE282A"/>
    <w:rsid w:val="00AE3C26"/>
    <w:rsid w:val="00AF0417"/>
    <w:rsid w:val="00AF0521"/>
    <w:rsid w:val="00AF27B9"/>
    <w:rsid w:val="00AF2E19"/>
    <w:rsid w:val="00B05547"/>
    <w:rsid w:val="00B11C10"/>
    <w:rsid w:val="00B20940"/>
    <w:rsid w:val="00B33FAA"/>
    <w:rsid w:val="00B4115A"/>
    <w:rsid w:val="00B445EC"/>
    <w:rsid w:val="00B45F59"/>
    <w:rsid w:val="00B477D0"/>
    <w:rsid w:val="00B650C0"/>
    <w:rsid w:val="00B657B7"/>
    <w:rsid w:val="00B6644D"/>
    <w:rsid w:val="00B67738"/>
    <w:rsid w:val="00B71777"/>
    <w:rsid w:val="00B76A02"/>
    <w:rsid w:val="00B918F7"/>
    <w:rsid w:val="00B92A8F"/>
    <w:rsid w:val="00B9522D"/>
    <w:rsid w:val="00BB6187"/>
    <w:rsid w:val="00BC2AC9"/>
    <w:rsid w:val="00BC7481"/>
    <w:rsid w:val="00BE6BA1"/>
    <w:rsid w:val="00BF17D3"/>
    <w:rsid w:val="00BF2C03"/>
    <w:rsid w:val="00BF4463"/>
    <w:rsid w:val="00C02F7D"/>
    <w:rsid w:val="00C07D01"/>
    <w:rsid w:val="00C11F2E"/>
    <w:rsid w:val="00C129CD"/>
    <w:rsid w:val="00C14570"/>
    <w:rsid w:val="00C2164E"/>
    <w:rsid w:val="00C22202"/>
    <w:rsid w:val="00C32A70"/>
    <w:rsid w:val="00C44282"/>
    <w:rsid w:val="00C456C2"/>
    <w:rsid w:val="00C46FC0"/>
    <w:rsid w:val="00C56F05"/>
    <w:rsid w:val="00C72231"/>
    <w:rsid w:val="00C75693"/>
    <w:rsid w:val="00C77A8D"/>
    <w:rsid w:val="00C83266"/>
    <w:rsid w:val="00C84A18"/>
    <w:rsid w:val="00C87B7B"/>
    <w:rsid w:val="00C91ED1"/>
    <w:rsid w:val="00C93C5C"/>
    <w:rsid w:val="00C95E8D"/>
    <w:rsid w:val="00C9654C"/>
    <w:rsid w:val="00C96662"/>
    <w:rsid w:val="00CA3A13"/>
    <w:rsid w:val="00CA6211"/>
    <w:rsid w:val="00CB0937"/>
    <w:rsid w:val="00CB2E6D"/>
    <w:rsid w:val="00CB49BF"/>
    <w:rsid w:val="00CB610F"/>
    <w:rsid w:val="00CB64BE"/>
    <w:rsid w:val="00CC53CD"/>
    <w:rsid w:val="00CD13BD"/>
    <w:rsid w:val="00CD2F51"/>
    <w:rsid w:val="00CD4602"/>
    <w:rsid w:val="00CD524C"/>
    <w:rsid w:val="00CD5648"/>
    <w:rsid w:val="00CF23A4"/>
    <w:rsid w:val="00CF5F3B"/>
    <w:rsid w:val="00D00299"/>
    <w:rsid w:val="00D06AF1"/>
    <w:rsid w:val="00D120F2"/>
    <w:rsid w:val="00D14117"/>
    <w:rsid w:val="00D33FFF"/>
    <w:rsid w:val="00D347E0"/>
    <w:rsid w:val="00D475C5"/>
    <w:rsid w:val="00D528B8"/>
    <w:rsid w:val="00D56539"/>
    <w:rsid w:val="00D65C23"/>
    <w:rsid w:val="00D86EB4"/>
    <w:rsid w:val="00D87230"/>
    <w:rsid w:val="00D940B4"/>
    <w:rsid w:val="00D942DD"/>
    <w:rsid w:val="00D94318"/>
    <w:rsid w:val="00D94CFA"/>
    <w:rsid w:val="00DA3A4F"/>
    <w:rsid w:val="00DA666F"/>
    <w:rsid w:val="00DB1845"/>
    <w:rsid w:val="00DB54B8"/>
    <w:rsid w:val="00DD4DDC"/>
    <w:rsid w:val="00DE1AB5"/>
    <w:rsid w:val="00DE2E15"/>
    <w:rsid w:val="00DF1100"/>
    <w:rsid w:val="00DF54C3"/>
    <w:rsid w:val="00E01776"/>
    <w:rsid w:val="00E06A59"/>
    <w:rsid w:val="00E13167"/>
    <w:rsid w:val="00E146AB"/>
    <w:rsid w:val="00E2663D"/>
    <w:rsid w:val="00E31041"/>
    <w:rsid w:val="00E31A94"/>
    <w:rsid w:val="00E372AB"/>
    <w:rsid w:val="00E436BA"/>
    <w:rsid w:val="00E454AF"/>
    <w:rsid w:val="00E46250"/>
    <w:rsid w:val="00E7140A"/>
    <w:rsid w:val="00E73F56"/>
    <w:rsid w:val="00E84B3C"/>
    <w:rsid w:val="00E850E3"/>
    <w:rsid w:val="00E9314B"/>
    <w:rsid w:val="00E9654B"/>
    <w:rsid w:val="00EA7B7F"/>
    <w:rsid w:val="00EB1DD3"/>
    <w:rsid w:val="00EC1948"/>
    <w:rsid w:val="00EC1DF6"/>
    <w:rsid w:val="00EC2930"/>
    <w:rsid w:val="00EC7F6C"/>
    <w:rsid w:val="00ED25FD"/>
    <w:rsid w:val="00ED4D2A"/>
    <w:rsid w:val="00ED5B19"/>
    <w:rsid w:val="00ED5BC3"/>
    <w:rsid w:val="00EE6CF6"/>
    <w:rsid w:val="00F25267"/>
    <w:rsid w:val="00F26964"/>
    <w:rsid w:val="00F317B5"/>
    <w:rsid w:val="00F460EE"/>
    <w:rsid w:val="00F514CF"/>
    <w:rsid w:val="00F52D56"/>
    <w:rsid w:val="00F77D5C"/>
    <w:rsid w:val="00F86076"/>
    <w:rsid w:val="00FA77DF"/>
    <w:rsid w:val="00FB5A02"/>
    <w:rsid w:val="00FB786E"/>
    <w:rsid w:val="00FC4531"/>
    <w:rsid w:val="00FD3C2F"/>
    <w:rsid w:val="00FD4AD1"/>
    <w:rsid w:val="00FD58C6"/>
    <w:rsid w:val="00FE6796"/>
    <w:rsid w:val="00FE7EA7"/>
    <w:rsid w:val="00FF3F87"/>
    <w:rsid w:val="00FF4E92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29C4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CEBC-BB04-4BB3-B3B8-3357B93A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4513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155</cp:revision>
  <cp:lastPrinted>2024-11-01T17:48:00Z</cp:lastPrinted>
  <dcterms:created xsi:type="dcterms:W3CDTF">2021-04-29T19:14:00Z</dcterms:created>
  <dcterms:modified xsi:type="dcterms:W3CDTF">2024-11-01T17:48:00Z</dcterms:modified>
</cp:coreProperties>
</file>