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4-nfasis3"/>
        <w:tblW w:w="8829" w:type="dxa"/>
        <w:tblInd w:w="250" w:type="dxa"/>
        <w:tblLook w:val="04A0" w:firstRow="1" w:lastRow="0" w:firstColumn="1" w:lastColumn="0" w:noHBand="0" w:noVBand="1"/>
      </w:tblPr>
      <w:tblGrid>
        <w:gridCol w:w="967"/>
        <w:gridCol w:w="5489"/>
        <w:gridCol w:w="2373"/>
      </w:tblGrid>
      <w:tr w:rsidR="000655A1" w:rsidRPr="00DF54C3" w14:paraId="4CF260DF" w14:textId="77777777" w:rsidTr="009F39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  <w:vAlign w:val="center"/>
          </w:tcPr>
          <w:p w14:paraId="50026FDD" w14:textId="77777777" w:rsidR="000655A1" w:rsidRDefault="000655A1" w:rsidP="00ED5BC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89" w:type="dxa"/>
            <w:vAlign w:val="center"/>
          </w:tcPr>
          <w:p w14:paraId="088A45BC" w14:textId="77777777" w:rsidR="000655A1" w:rsidRPr="00DF54C3" w:rsidRDefault="000655A1" w:rsidP="00ED5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Nombre</w:t>
            </w:r>
          </w:p>
        </w:tc>
        <w:tc>
          <w:tcPr>
            <w:tcW w:w="2373" w:type="dxa"/>
            <w:vAlign w:val="center"/>
          </w:tcPr>
          <w:p w14:paraId="3BA1E59C" w14:textId="77777777" w:rsidR="000655A1" w:rsidRDefault="000655A1" w:rsidP="00ED5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Procedencia</w:t>
            </w:r>
          </w:p>
        </w:tc>
      </w:tr>
      <w:tr w:rsidR="00003756" w:rsidRPr="00A74FC7" w14:paraId="48285340" w14:textId="77777777" w:rsidTr="00C64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  <w:vAlign w:val="center"/>
          </w:tcPr>
          <w:p w14:paraId="097B24A1" w14:textId="77777777" w:rsidR="00003756" w:rsidRPr="00A74FC7" w:rsidRDefault="00003756" w:rsidP="00003756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89" w:type="dxa"/>
            <w:vAlign w:val="center"/>
          </w:tcPr>
          <w:p w14:paraId="5438F141" w14:textId="3C070B93" w:rsidR="00003756" w:rsidRDefault="00C6459D" w:rsidP="00003756">
            <w:pPr>
              <w:pStyle w:val="TableParagraph"/>
              <w:ind w:left="281" w:righ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sz w:val="24"/>
              </w:rPr>
              <w:t xml:space="preserve">Mónica Janeth Jiménez Rodríguez </w:t>
            </w:r>
            <w:r w:rsidR="00003756">
              <w:rPr>
                <w:b/>
                <w:sz w:val="24"/>
              </w:rPr>
              <w:t>Coordinadora de la Comisión</w:t>
            </w:r>
          </w:p>
        </w:tc>
        <w:tc>
          <w:tcPr>
            <w:tcW w:w="2373" w:type="dxa"/>
            <w:vAlign w:val="center"/>
          </w:tcPr>
          <w:p w14:paraId="278C305E" w14:textId="0167FE29" w:rsidR="00003756" w:rsidRDefault="00C6459D" w:rsidP="00C6459D">
            <w:pPr>
              <w:pStyle w:val="TableParagraph"/>
              <w:spacing w:before="137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C0B71">
              <w:rPr>
                <w:sz w:val="24"/>
              </w:rPr>
              <w:t>Aguascalientes</w:t>
            </w:r>
          </w:p>
        </w:tc>
      </w:tr>
      <w:tr w:rsidR="00C6459D" w:rsidRPr="00A74FC7" w14:paraId="46ECAF0B" w14:textId="77777777" w:rsidTr="00C6459D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  <w:vAlign w:val="center"/>
          </w:tcPr>
          <w:p w14:paraId="3995B701" w14:textId="77777777" w:rsidR="00C6459D" w:rsidRPr="00A74FC7" w:rsidRDefault="00C6459D" w:rsidP="00003756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89" w:type="dxa"/>
            <w:vAlign w:val="center"/>
          </w:tcPr>
          <w:p w14:paraId="583BC086" w14:textId="77777777" w:rsidR="00C6459D" w:rsidRDefault="00C6459D" w:rsidP="00003756">
            <w:pPr>
              <w:pStyle w:val="TableParagraph"/>
              <w:ind w:left="281" w:right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C678A3">
              <w:rPr>
                <w:sz w:val="24"/>
              </w:rPr>
              <w:t>Nubia Coré Barrios Escamilla</w:t>
            </w:r>
            <w:r>
              <w:rPr>
                <w:b/>
                <w:sz w:val="24"/>
              </w:rPr>
              <w:t xml:space="preserve"> </w:t>
            </w:r>
          </w:p>
          <w:p w14:paraId="3F9A76DB" w14:textId="3E40D518" w:rsidR="00C6459D" w:rsidRDefault="00C6459D" w:rsidP="00003756">
            <w:pPr>
              <w:pStyle w:val="TableParagraph"/>
              <w:ind w:left="281" w:right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Secretaria de la Comisión</w:t>
            </w:r>
          </w:p>
        </w:tc>
        <w:tc>
          <w:tcPr>
            <w:tcW w:w="2373" w:type="dxa"/>
            <w:vAlign w:val="center"/>
          </w:tcPr>
          <w:p w14:paraId="23CE9311" w14:textId="060CA3CA" w:rsidR="00C6459D" w:rsidRDefault="00C6459D" w:rsidP="00C6459D">
            <w:pPr>
              <w:pStyle w:val="TableParagraph"/>
              <w:spacing w:before="137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Zacatecas</w:t>
            </w:r>
          </w:p>
        </w:tc>
      </w:tr>
      <w:tr w:rsidR="009F39FC" w:rsidRPr="00A74FC7" w14:paraId="73DFD309" w14:textId="77777777" w:rsidTr="009F3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  <w:vAlign w:val="center"/>
          </w:tcPr>
          <w:p w14:paraId="196EB591" w14:textId="77777777" w:rsidR="009F39FC" w:rsidRPr="00A74FC7" w:rsidRDefault="009F39FC" w:rsidP="009F39FC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89" w:type="dxa"/>
            <w:vAlign w:val="center"/>
          </w:tcPr>
          <w:p w14:paraId="473829FB" w14:textId="774CFBED" w:rsidR="009F39FC" w:rsidRDefault="009F39FC" w:rsidP="009F39FC">
            <w:pPr>
              <w:pStyle w:val="TableParagraph"/>
              <w:spacing w:before="1"/>
              <w:ind w:left="285" w:right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Norma Julieta del Río Venegas</w:t>
            </w:r>
          </w:p>
        </w:tc>
        <w:tc>
          <w:tcPr>
            <w:tcW w:w="2373" w:type="dxa"/>
            <w:vAlign w:val="center"/>
          </w:tcPr>
          <w:p w14:paraId="50AF65C3" w14:textId="7A888974" w:rsidR="009F39FC" w:rsidRDefault="009F39FC" w:rsidP="009F39FC">
            <w:pPr>
              <w:pStyle w:val="TableParagraph"/>
              <w:tabs>
                <w:tab w:val="left" w:pos="1426"/>
              </w:tabs>
              <w:spacing w:before="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INAI</w:t>
            </w:r>
          </w:p>
        </w:tc>
      </w:tr>
      <w:tr w:rsidR="009F39FC" w:rsidRPr="00A74FC7" w14:paraId="1B93D229" w14:textId="77777777" w:rsidTr="009F39F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  <w:vAlign w:val="center"/>
          </w:tcPr>
          <w:p w14:paraId="6CB0015E" w14:textId="77777777" w:rsidR="009F39FC" w:rsidRPr="00A74FC7" w:rsidRDefault="009F39FC" w:rsidP="009F39FC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89" w:type="dxa"/>
            <w:vAlign w:val="center"/>
          </w:tcPr>
          <w:p w14:paraId="37317227" w14:textId="72530246" w:rsidR="009F39FC" w:rsidRDefault="009F39FC" w:rsidP="009F39FC">
            <w:pPr>
              <w:pStyle w:val="TableParagraph"/>
              <w:ind w:left="285" w:right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David Rogelio Colmenares Páramo</w:t>
            </w:r>
          </w:p>
        </w:tc>
        <w:tc>
          <w:tcPr>
            <w:tcW w:w="2373" w:type="dxa"/>
            <w:vAlign w:val="center"/>
          </w:tcPr>
          <w:p w14:paraId="7EF51782" w14:textId="32B75951" w:rsidR="009F39FC" w:rsidRDefault="009F39FC" w:rsidP="009F39FC">
            <w:pPr>
              <w:pStyle w:val="TableParagraph"/>
              <w:tabs>
                <w:tab w:val="left" w:pos="1426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ASF</w:t>
            </w:r>
          </w:p>
        </w:tc>
      </w:tr>
      <w:tr w:rsidR="009F39FC" w:rsidRPr="00A74FC7" w14:paraId="00D54CE1" w14:textId="77777777" w:rsidTr="009F3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  <w:vAlign w:val="center"/>
          </w:tcPr>
          <w:p w14:paraId="10F23328" w14:textId="77777777" w:rsidR="009F39FC" w:rsidRPr="00A74FC7" w:rsidRDefault="009F39FC" w:rsidP="009F39FC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89" w:type="dxa"/>
            <w:vAlign w:val="center"/>
          </w:tcPr>
          <w:p w14:paraId="36A14B37" w14:textId="7552DCAB" w:rsidR="009F39FC" w:rsidRDefault="009F39FC" w:rsidP="009F39FC">
            <w:pPr>
              <w:pStyle w:val="TableParagraph"/>
              <w:ind w:left="283" w:righ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Graciela Márquez Colín</w:t>
            </w:r>
          </w:p>
        </w:tc>
        <w:tc>
          <w:tcPr>
            <w:tcW w:w="2373" w:type="dxa"/>
            <w:vAlign w:val="center"/>
          </w:tcPr>
          <w:p w14:paraId="64CF53F8" w14:textId="3EB628A0" w:rsidR="009F39FC" w:rsidRDefault="009F39FC" w:rsidP="009F39FC">
            <w:pPr>
              <w:pStyle w:val="Table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INEGI</w:t>
            </w:r>
          </w:p>
        </w:tc>
      </w:tr>
      <w:tr w:rsidR="009F39FC" w:rsidRPr="00A74FC7" w14:paraId="7279052F" w14:textId="77777777" w:rsidTr="009F39FC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  <w:vAlign w:val="center"/>
          </w:tcPr>
          <w:p w14:paraId="47DB1B10" w14:textId="77777777" w:rsidR="009F39FC" w:rsidRPr="00A74FC7" w:rsidRDefault="009F39FC" w:rsidP="009F39FC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89" w:type="dxa"/>
            <w:vAlign w:val="center"/>
          </w:tcPr>
          <w:p w14:paraId="3BAA16BF" w14:textId="3668FD79" w:rsidR="009F39FC" w:rsidRPr="00B62C0F" w:rsidRDefault="009F39FC" w:rsidP="009F39FC">
            <w:pPr>
              <w:pStyle w:val="TableParagraph"/>
              <w:ind w:left="285" w:right="2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62C0F">
              <w:rPr>
                <w:sz w:val="24"/>
              </w:rPr>
              <w:t>Jorge Armando García Betancourt</w:t>
            </w:r>
          </w:p>
        </w:tc>
        <w:tc>
          <w:tcPr>
            <w:tcW w:w="2373" w:type="dxa"/>
            <w:vAlign w:val="center"/>
          </w:tcPr>
          <w:p w14:paraId="07376060" w14:textId="12848231" w:rsidR="009F39FC" w:rsidRDefault="009F39FC" w:rsidP="009F39FC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C0B71">
              <w:rPr>
                <w:sz w:val="24"/>
              </w:rPr>
              <w:t>Aguascalientes</w:t>
            </w:r>
          </w:p>
        </w:tc>
      </w:tr>
      <w:tr w:rsidR="00020B96" w:rsidRPr="00A74FC7" w14:paraId="582DB252" w14:textId="77777777" w:rsidTr="009F3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  <w:vAlign w:val="center"/>
          </w:tcPr>
          <w:p w14:paraId="23A50C58" w14:textId="77777777" w:rsidR="00020B96" w:rsidRPr="00A74FC7" w:rsidRDefault="00020B96" w:rsidP="009F39FC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89" w:type="dxa"/>
            <w:vAlign w:val="center"/>
          </w:tcPr>
          <w:p w14:paraId="0DD76270" w14:textId="64417700" w:rsidR="00020B96" w:rsidRPr="00B62C0F" w:rsidRDefault="00020B96" w:rsidP="009F39FC">
            <w:pPr>
              <w:pStyle w:val="TableParagraph"/>
              <w:ind w:left="285" w:right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020B96">
              <w:rPr>
                <w:sz w:val="24"/>
              </w:rPr>
              <w:t>Luis Carlos Castro Vizcarra</w:t>
            </w:r>
          </w:p>
        </w:tc>
        <w:tc>
          <w:tcPr>
            <w:tcW w:w="2373" w:type="dxa"/>
            <w:vAlign w:val="center"/>
          </w:tcPr>
          <w:p w14:paraId="1AE82DB1" w14:textId="02EA1901" w:rsidR="00020B96" w:rsidRDefault="00020B96" w:rsidP="009F39FC">
            <w:pPr>
              <w:pStyle w:val="Table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Baja California</w:t>
            </w:r>
          </w:p>
        </w:tc>
      </w:tr>
      <w:tr w:rsidR="009F39FC" w:rsidRPr="00A74FC7" w14:paraId="510A4611" w14:textId="77777777" w:rsidTr="009F39F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  <w:vAlign w:val="center"/>
          </w:tcPr>
          <w:p w14:paraId="02BF451F" w14:textId="77777777" w:rsidR="009F39FC" w:rsidRPr="00A74FC7" w:rsidRDefault="009F39FC" w:rsidP="009F39FC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89" w:type="dxa"/>
            <w:vAlign w:val="center"/>
          </w:tcPr>
          <w:p w14:paraId="7ECB65C3" w14:textId="79CE2A1A" w:rsidR="009F39FC" w:rsidRPr="00B62C0F" w:rsidRDefault="009F39FC" w:rsidP="009F39FC">
            <w:pPr>
              <w:pStyle w:val="TableParagraph"/>
              <w:ind w:left="285" w:right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62C0F">
              <w:rPr>
                <w:sz w:val="24"/>
              </w:rPr>
              <w:t>Rosa Francisca Segovia Linares</w:t>
            </w:r>
          </w:p>
        </w:tc>
        <w:tc>
          <w:tcPr>
            <w:tcW w:w="2373" w:type="dxa"/>
            <w:vAlign w:val="center"/>
          </w:tcPr>
          <w:p w14:paraId="5C0BF030" w14:textId="07D68729" w:rsidR="009F39FC" w:rsidRDefault="009F39FC" w:rsidP="009F39FC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Campeche</w:t>
            </w:r>
          </w:p>
        </w:tc>
      </w:tr>
      <w:tr w:rsidR="009F39FC" w:rsidRPr="00A74FC7" w14:paraId="566169CC" w14:textId="77777777" w:rsidTr="009F3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  <w:vAlign w:val="center"/>
          </w:tcPr>
          <w:p w14:paraId="122ED1D8" w14:textId="77777777" w:rsidR="009F39FC" w:rsidRPr="00A74FC7" w:rsidRDefault="009F39FC" w:rsidP="009F39FC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89" w:type="dxa"/>
            <w:vAlign w:val="center"/>
          </w:tcPr>
          <w:p w14:paraId="293512E1" w14:textId="20E2B493" w:rsidR="009F39FC" w:rsidRPr="00B62C0F" w:rsidRDefault="009F39FC" w:rsidP="009F39FC">
            <w:pPr>
              <w:pStyle w:val="TableParagraph"/>
              <w:ind w:left="280" w:righ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0C2580">
              <w:rPr>
                <w:sz w:val="24"/>
              </w:rPr>
              <w:t>Jesús David Pineda Carpio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73" w:type="dxa"/>
            <w:vAlign w:val="center"/>
          </w:tcPr>
          <w:p w14:paraId="7421F92F" w14:textId="0043B7FF" w:rsidR="009F39FC" w:rsidRDefault="009F39FC" w:rsidP="009F39FC">
            <w:pPr>
              <w:pStyle w:val="Table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Chiapas</w:t>
            </w:r>
          </w:p>
        </w:tc>
      </w:tr>
      <w:tr w:rsidR="003664A7" w:rsidRPr="00A74FC7" w14:paraId="12FA9043" w14:textId="77777777" w:rsidTr="009F39F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  <w:vAlign w:val="center"/>
          </w:tcPr>
          <w:p w14:paraId="61F561C2" w14:textId="77777777" w:rsidR="003664A7" w:rsidRPr="00A74FC7" w:rsidRDefault="003664A7" w:rsidP="009F39FC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89" w:type="dxa"/>
            <w:vAlign w:val="center"/>
          </w:tcPr>
          <w:p w14:paraId="1DB4330F" w14:textId="5E971F2C" w:rsidR="003664A7" w:rsidRPr="000C2580" w:rsidRDefault="003664A7" w:rsidP="009F39FC">
            <w:pPr>
              <w:pStyle w:val="TableParagraph"/>
              <w:ind w:left="280" w:right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B3B1B">
              <w:rPr>
                <w:sz w:val="24"/>
              </w:rPr>
              <w:t>Karla Gabriela Fuentes Moreno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73" w:type="dxa"/>
            <w:vAlign w:val="center"/>
          </w:tcPr>
          <w:p w14:paraId="2517894A" w14:textId="49FF46CA" w:rsidR="003664A7" w:rsidRDefault="003664A7" w:rsidP="009F39FC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Chihuahua</w:t>
            </w:r>
          </w:p>
        </w:tc>
      </w:tr>
      <w:tr w:rsidR="00FC5AF7" w:rsidRPr="00A74FC7" w14:paraId="41A6CE82" w14:textId="77777777" w:rsidTr="009F3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  <w:vAlign w:val="center"/>
          </w:tcPr>
          <w:p w14:paraId="0BCA5320" w14:textId="77777777" w:rsidR="00FC5AF7" w:rsidRPr="00A74FC7" w:rsidRDefault="00FC5AF7" w:rsidP="009F39FC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89" w:type="dxa"/>
            <w:vAlign w:val="center"/>
          </w:tcPr>
          <w:p w14:paraId="6BE3AABE" w14:textId="643DC958" w:rsidR="00FC5AF7" w:rsidRPr="00CB3B1B" w:rsidRDefault="00FC5AF7" w:rsidP="009F39FC">
            <w:pPr>
              <w:pStyle w:val="TableParagraph"/>
              <w:ind w:left="280" w:righ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Paulina Alejandra Urzúa Gómez </w:t>
            </w:r>
          </w:p>
        </w:tc>
        <w:tc>
          <w:tcPr>
            <w:tcW w:w="2373" w:type="dxa"/>
            <w:vAlign w:val="center"/>
          </w:tcPr>
          <w:p w14:paraId="181A3D1A" w14:textId="59D02A27" w:rsidR="00FC5AF7" w:rsidRDefault="00FC5AF7" w:rsidP="009F39FC">
            <w:pPr>
              <w:pStyle w:val="Table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Colima </w:t>
            </w:r>
          </w:p>
        </w:tc>
      </w:tr>
      <w:tr w:rsidR="00FC5AF7" w:rsidRPr="00A74FC7" w14:paraId="123E1E58" w14:textId="77777777" w:rsidTr="009F39F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  <w:vAlign w:val="center"/>
          </w:tcPr>
          <w:p w14:paraId="50B4691E" w14:textId="77777777" w:rsidR="00FC5AF7" w:rsidRPr="00A74FC7" w:rsidRDefault="00FC5AF7" w:rsidP="009F39FC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89" w:type="dxa"/>
            <w:vAlign w:val="center"/>
          </w:tcPr>
          <w:p w14:paraId="34318ED2" w14:textId="133368D9" w:rsidR="00FC5AF7" w:rsidRPr="00CB3B1B" w:rsidRDefault="00FC5AF7" w:rsidP="009F39FC">
            <w:pPr>
              <w:pStyle w:val="TableParagraph"/>
              <w:ind w:left="280" w:right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>
              <w:rPr>
                <w:sz w:val="24"/>
              </w:rPr>
              <w:t>Ayizde</w:t>
            </w:r>
            <w:proofErr w:type="spellEnd"/>
            <w:r>
              <w:rPr>
                <w:sz w:val="24"/>
              </w:rPr>
              <w:t xml:space="preserve"> Anguiano Polanco </w:t>
            </w:r>
          </w:p>
        </w:tc>
        <w:tc>
          <w:tcPr>
            <w:tcW w:w="2373" w:type="dxa"/>
            <w:vAlign w:val="center"/>
          </w:tcPr>
          <w:p w14:paraId="6C40EFD8" w14:textId="03F0C13F" w:rsidR="00FC5AF7" w:rsidRDefault="00FC5AF7" w:rsidP="009F39FC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Colima </w:t>
            </w:r>
          </w:p>
        </w:tc>
      </w:tr>
      <w:tr w:rsidR="009F39FC" w:rsidRPr="00A74FC7" w14:paraId="017ECCD3" w14:textId="77777777" w:rsidTr="009F3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  <w:vAlign w:val="center"/>
          </w:tcPr>
          <w:p w14:paraId="020D8E9F" w14:textId="77777777" w:rsidR="009F39FC" w:rsidRPr="00A74FC7" w:rsidRDefault="009F39FC" w:rsidP="009F39FC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89" w:type="dxa"/>
            <w:vAlign w:val="center"/>
          </w:tcPr>
          <w:p w14:paraId="5D251F42" w14:textId="04344F32" w:rsidR="009F39FC" w:rsidRPr="00B62C0F" w:rsidRDefault="009F39FC" w:rsidP="009F39FC">
            <w:pPr>
              <w:pStyle w:val="TableParagraph"/>
              <w:ind w:left="284" w:righ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62C0F">
              <w:rPr>
                <w:sz w:val="24"/>
              </w:rPr>
              <w:t xml:space="preserve">Paulina Elizabeth </w:t>
            </w:r>
            <w:proofErr w:type="spellStart"/>
            <w:r w:rsidRPr="00B62C0F">
              <w:rPr>
                <w:sz w:val="24"/>
              </w:rPr>
              <w:t>Compean</w:t>
            </w:r>
            <w:proofErr w:type="spellEnd"/>
            <w:r w:rsidRPr="00B62C0F">
              <w:rPr>
                <w:sz w:val="24"/>
              </w:rPr>
              <w:t xml:space="preserve"> Torres</w:t>
            </w:r>
          </w:p>
        </w:tc>
        <w:tc>
          <w:tcPr>
            <w:tcW w:w="2373" w:type="dxa"/>
            <w:vAlign w:val="center"/>
          </w:tcPr>
          <w:p w14:paraId="742D1B57" w14:textId="552337E5" w:rsidR="009F39FC" w:rsidRDefault="009F39FC" w:rsidP="009F39FC">
            <w:pPr>
              <w:pStyle w:val="Table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Durango</w:t>
            </w:r>
          </w:p>
        </w:tc>
      </w:tr>
      <w:tr w:rsidR="009F39FC" w:rsidRPr="00A74FC7" w14:paraId="14F2745D" w14:textId="77777777" w:rsidTr="009F39F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  <w:vAlign w:val="center"/>
          </w:tcPr>
          <w:p w14:paraId="6046DC0E" w14:textId="77777777" w:rsidR="009F39FC" w:rsidRPr="00A74FC7" w:rsidRDefault="009F39FC" w:rsidP="009F39FC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89" w:type="dxa"/>
            <w:vAlign w:val="center"/>
          </w:tcPr>
          <w:p w14:paraId="1974DD47" w14:textId="4E232DDE" w:rsidR="009F39FC" w:rsidRPr="00B62C0F" w:rsidRDefault="009F39FC" w:rsidP="009F39FC">
            <w:pPr>
              <w:pStyle w:val="TableParagraph"/>
              <w:ind w:left="284" w:right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62C0F">
              <w:rPr>
                <w:sz w:val="24"/>
              </w:rPr>
              <w:t>José Martínez Vilchis</w:t>
            </w:r>
          </w:p>
        </w:tc>
        <w:tc>
          <w:tcPr>
            <w:tcW w:w="2373" w:type="dxa"/>
            <w:vAlign w:val="center"/>
          </w:tcPr>
          <w:p w14:paraId="3359BE9E" w14:textId="60BC2592" w:rsidR="009F39FC" w:rsidRDefault="009F39FC" w:rsidP="009F39FC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Estado de México</w:t>
            </w:r>
          </w:p>
        </w:tc>
      </w:tr>
      <w:tr w:rsidR="009F39FC" w:rsidRPr="00A74FC7" w14:paraId="5D3CE270" w14:textId="77777777" w:rsidTr="009F3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  <w:vAlign w:val="center"/>
          </w:tcPr>
          <w:p w14:paraId="0926147E" w14:textId="77777777" w:rsidR="009F39FC" w:rsidRPr="00A74FC7" w:rsidRDefault="009F39FC" w:rsidP="009F39FC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89" w:type="dxa"/>
            <w:vAlign w:val="center"/>
          </w:tcPr>
          <w:p w14:paraId="14ECDD26" w14:textId="3B3F64A6" w:rsidR="009F39FC" w:rsidRPr="00B62C0F" w:rsidRDefault="009F39FC" w:rsidP="009F39FC">
            <w:pPr>
              <w:pStyle w:val="TableParagraph"/>
              <w:ind w:left="284" w:righ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62C0F">
              <w:rPr>
                <w:sz w:val="24"/>
              </w:rPr>
              <w:t>María del Rosario Mejía Ayala</w:t>
            </w:r>
          </w:p>
        </w:tc>
        <w:tc>
          <w:tcPr>
            <w:tcW w:w="2373" w:type="dxa"/>
            <w:vAlign w:val="center"/>
          </w:tcPr>
          <w:p w14:paraId="5DECB732" w14:textId="17ED4052" w:rsidR="009F39FC" w:rsidRDefault="009F39FC" w:rsidP="009F39FC">
            <w:pPr>
              <w:pStyle w:val="Table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Estado de México</w:t>
            </w:r>
          </w:p>
        </w:tc>
      </w:tr>
      <w:tr w:rsidR="009F39FC" w:rsidRPr="00A74FC7" w14:paraId="571EA8FB" w14:textId="77777777" w:rsidTr="009F39F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  <w:vAlign w:val="center"/>
          </w:tcPr>
          <w:p w14:paraId="0BDA8976" w14:textId="77777777" w:rsidR="009F39FC" w:rsidRPr="00A74FC7" w:rsidRDefault="009F39FC" w:rsidP="009F39FC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89" w:type="dxa"/>
            <w:vAlign w:val="center"/>
          </w:tcPr>
          <w:p w14:paraId="59D82338" w14:textId="7C6D1099" w:rsidR="009F39FC" w:rsidRPr="00B62C0F" w:rsidRDefault="009F39FC" w:rsidP="009F39FC">
            <w:pPr>
              <w:pStyle w:val="TableParagraph"/>
              <w:ind w:left="284" w:right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62C0F">
              <w:rPr>
                <w:sz w:val="24"/>
              </w:rPr>
              <w:t>Sharon Cristina Morales Martínez</w:t>
            </w:r>
          </w:p>
        </w:tc>
        <w:tc>
          <w:tcPr>
            <w:tcW w:w="2373" w:type="dxa"/>
            <w:vAlign w:val="center"/>
          </w:tcPr>
          <w:p w14:paraId="53CC13C1" w14:textId="5E33FDDA" w:rsidR="009F39FC" w:rsidRDefault="009F39FC" w:rsidP="009F39FC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Estado de México</w:t>
            </w:r>
          </w:p>
        </w:tc>
      </w:tr>
      <w:tr w:rsidR="003664A7" w:rsidRPr="00A74FC7" w14:paraId="5AA24AF8" w14:textId="77777777" w:rsidTr="009F3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  <w:vAlign w:val="center"/>
          </w:tcPr>
          <w:p w14:paraId="2E77FA6F" w14:textId="77777777" w:rsidR="003664A7" w:rsidRPr="00A74FC7" w:rsidRDefault="003664A7" w:rsidP="009F39FC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89" w:type="dxa"/>
            <w:vAlign w:val="center"/>
          </w:tcPr>
          <w:p w14:paraId="4BCF452C" w14:textId="38495893" w:rsidR="003664A7" w:rsidRPr="00B62C0F" w:rsidRDefault="003664A7" w:rsidP="009F39FC">
            <w:pPr>
              <w:pStyle w:val="TableParagraph"/>
              <w:ind w:left="284" w:righ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B3B1B">
              <w:rPr>
                <w:sz w:val="24"/>
              </w:rPr>
              <w:t>Mariela del Carmen Huerta Guerrero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73" w:type="dxa"/>
            <w:vAlign w:val="center"/>
          </w:tcPr>
          <w:p w14:paraId="699D8272" w14:textId="306DFEDC" w:rsidR="003664A7" w:rsidRDefault="003664A7" w:rsidP="009F39FC">
            <w:pPr>
              <w:pStyle w:val="Table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Guanajuato </w:t>
            </w:r>
          </w:p>
        </w:tc>
      </w:tr>
      <w:tr w:rsidR="00A46C59" w:rsidRPr="00A74FC7" w14:paraId="36E66554" w14:textId="77777777" w:rsidTr="009F39F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  <w:vAlign w:val="center"/>
          </w:tcPr>
          <w:p w14:paraId="78899D25" w14:textId="77777777" w:rsidR="00A46C59" w:rsidRPr="00A74FC7" w:rsidRDefault="00A46C59" w:rsidP="009F39FC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89" w:type="dxa"/>
            <w:vAlign w:val="center"/>
          </w:tcPr>
          <w:p w14:paraId="525E95FE" w14:textId="4D78BED8" w:rsidR="00A46C59" w:rsidRPr="00B62C0F" w:rsidRDefault="00A46C59" w:rsidP="009F39FC">
            <w:pPr>
              <w:pStyle w:val="TableParagraph"/>
              <w:ind w:left="284" w:right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A46C59">
              <w:rPr>
                <w:sz w:val="24"/>
              </w:rPr>
              <w:t>Horacio Díaz Quiñonez</w:t>
            </w:r>
          </w:p>
        </w:tc>
        <w:tc>
          <w:tcPr>
            <w:tcW w:w="2373" w:type="dxa"/>
            <w:vAlign w:val="center"/>
          </w:tcPr>
          <w:p w14:paraId="11AD0D5D" w14:textId="14AC4A63" w:rsidR="00A46C59" w:rsidRDefault="00A46C59" w:rsidP="009F39FC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Guerrero</w:t>
            </w:r>
          </w:p>
        </w:tc>
      </w:tr>
      <w:tr w:rsidR="00A40109" w:rsidRPr="00A74FC7" w14:paraId="1983B256" w14:textId="77777777" w:rsidTr="009F3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  <w:vAlign w:val="center"/>
          </w:tcPr>
          <w:p w14:paraId="76B2C8CB" w14:textId="77777777" w:rsidR="00A40109" w:rsidRPr="00A74FC7" w:rsidRDefault="00A40109" w:rsidP="009F39FC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89" w:type="dxa"/>
            <w:vAlign w:val="center"/>
          </w:tcPr>
          <w:p w14:paraId="43CE1A2B" w14:textId="425E40F1" w:rsidR="00A40109" w:rsidRPr="00A46C59" w:rsidRDefault="00A40109" w:rsidP="009F39FC">
            <w:pPr>
              <w:pStyle w:val="TableParagraph"/>
              <w:ind w:left="284" w:righ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A40109">
              <w:rPr>
                <w:sz w:val="24"/>
              </w:rPr>
              <w:t>María de Lourdes Ortiz Basurto</w:t>
            </w:r>
          </w:p>
        </w:tc>
        <w:tc>
          <w:tcPr>
            <w:tcW w:w="2373" w:type="dxa"/>
            <w:vAlign w:val="center"/>
          </w:tcPr>
          <w:p w14:paraId="54CEB85D" w14:textId="4C333350" w:rsidR="00A40109" w:rsidRDefault="00A40109" w:rsidP="009F39FC">
            <w:pPr>
              <w:pStyle w:val="Table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Guerrero</w:t>
            </w:r>
          </w:p>
        </w:tc>
      </w:tr>
      <w:tr w:rsidR="009F39FC" w:rsidRPr="00A74FC7" w14:paraId="47113983" w14:textId="77777777" w:rsidTr="009F39F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  <w:vAlign w:val="center"/>
          </w:tcPr>
          <w:p w14:paraId="7C602582" w14:textId="77777777" w:rsidR="009F39FC" w:rsidRPr="00A74FC7" w:rsidRDefault="009F39FC" w:rsidP="009F39FC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89" w:type="dxa"/>
            <w:vAlign w:val="center"/>
          </w:tcPr>
          <w:p w14:paraId="0F8BE131" w14:textId="6FDAFC2A" w:rsidR="009F39FC" w:rsidRPr="00B62C0F" w:rsidRDefault="009F39FC" w:rsidP="009F39FC">
            <w:pPr>
              <w:pStyle w:val="TableParagraph"/>
              <w:ind w:left="284" w:right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B62C0F">
              <w:rPr>
                <w:sz w:val="24"/>
              </w:rPr>
              <w:t xml:space="preserve">Myrna Rocío Moncada </w:t>
            </w:r>
            <w:proofErr w:type="spellStart"/>
            <w:r w:rsidRPr="00B62C0F">
              <w:rPr>
                <w:sz w:val="24"/>
              </w:rPr>
              <w:t>Mahuem</w:t>
            </w:r>
            <w:proofErr w:type="spellEnd"/>
          </w:p>
        </w:tc>
        <w:tc>
          <w:tcPr>
            <w:tcW w:w="2373" w:type="dxa"/>
            <w:vAlign w:val="center"/>
          </w:tcPr>
          <w:p w14:paraId="044ADD1C" w14:textId="58F2D54D" w:rsidR="009F39FC" w:rsidRDefault="009F39FC" w:rsidP="009F39FC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Hidalgo</w:t>
            </w:r>
          </w:p>
        </w:tc>
      </w:tr>
      <w:tr w:rsidR="009F39FC" w:rsidRPr="00A74FC7" w14:paraId="4E55D952" w14:textId="77777777" w:rsidTr="005C27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  <w:vAlign w:val="center"/>
          </w:tcPr>
          <w:p w14:paraId="7FD2C5E5" w14:textId="77777777" w:rsidR="009F39FC" w:rsidRPr="00A74FC7" w:rsidRDefault="009F39FC" w:rsidP="009F39FC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89" w:type="dxa"/>
            <w:vAlign w:val="center"/>
          </w:tcPr>
          <w:p w14:paraId="53FEED42" w14:textId="4FC8EC6D" w:rsidR="009F39FC" w:rsidRPr="00B62C0F" w:rsidRDefault="009F39FC" w:rsidP="009F39FC">
            <w:pPr>
              <w:pStyle w:val="TableParagraph"/>
              <w:ind w:left="284" w:righ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B62C0F">
              <w:rPr>
                <w:rFonts w:eastAsia="Times New Roman"/>
                <w:color w:val="000000"/>
                <w:sz w:val="24"/>
                <w:szCs w:val="24"/>
              </w:rPr>
              <w:t xml:space="preserve">Evelia Elizabeth </w:t>
            </w:r>
            <w:proofErr w:type="spellStart"/>
            <w:r w:rsidRPr="00B62C0F">
              <w:rPr>
                <w:rFonts w:eastAsia="Times New Roman"/>
                <w:color w:val="000000"/>
                <w:sz w:val="24"/>
                <w:szCs w:val="24"/>
              </w:rPr>
              <w:t>Monribot</w:t>
            </w:r>
            <w:proofErr w:type="spellEnd"/>
            <w:r w:rsidRPr="00B62C0F">
              <w:rPr>
                <w:rFonts w:eastAsia="Times New Roman"/>
                <w:color w:val="000000"/>
                <w:sz w:val="24"/>
                <w:szCs w:val="24"/>
              </w:rPr>
              <w:t xml:space="preserve"> Domínguez </w:t>
            </w:r>
          </w:p>
        </w:tc>
        <w:tc>
          <w:tcPr>
            <w:tcW w:w="2373" w:type="dxa"/>
            <w:vAlign w:val="center"/>
          </w:tcPr>
          <w:p w14:paraId="75E0DB9C" w14:textId="1C7B9C07" w:rsidR="009F39FC" w:rsidRDefault="009F39FC" w:rsidP="009F39FC">
            <w:pPr>
              <w:pStyle w:val="Table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Hidalgo</w:t>
            </w:r>
          </w:p>
        </w:tc>
      </w:tr>
      <w:tr w:rsidR="009F39FC" w:rsidRPr="00A74FC7" w14:paraId="689F2F6C" w14:textId="77777777" w:rsidTr="009F39F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  <w:vAlign w:val="center"/>
          </w:tcPr>
          <w:p w14:paraId="1E66BE9C" w14:textId="77777777" w:rsidR="009F39FC" w:rsidRPr="00A74FC7" w:rsidRDefault="009F39FC" w:rsidP="009F39FC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89" w:type="dxa"/>
            <w:vAlign w:val="center"/>
          </w:tcPr>
          <w:p w14:paraId="66AB33B2" w14:textId="61ACF2C7" w:rsidR="009F39FC" w:rsidRPr="00B62C0F" w:rsidRDefault="009F39FC" w:rsidP="009F39FC">
            <w:pPr>
              <w:pStyle w:val="TableParagraph"/>
              <w:ind w:left="284" w:right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B62C0F">
              <w:rPr>
                <w:rFonts w:eastAsia="Times New Roman"/>
                <w:color w:val="000000"/>
                <w:sz w:val="24"/>
                <w:szCs w:val="24"/>
              </w:rPr>
              <w:t>Karen Patricia Flores Carreño</w:t>
            </w:r>
          </w:p>
        </w:tc>
        <w:tc>
          <w:tcPr>
            <w:tcW w:w="2373" w:type="dxa"/>
            <w:vAlign w:val="center"/>
          </w:tcPr>
          <w:p w14:paraId="50EB2960" w14:textId="117F66B5" w:rsidR="009F39FC" w:rsidRDefault="009F39FC" w:rsidP="009F39FC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Morelos</w:t>
            </w:r>
          </w:p>
        </w:tc>
      </w:tr>
      <w:tr w:rsidR="009F39FC" w:rsidRPr="00A74FC7" w14:paraId="2C3B3F56" w14:textId="77777777" w:rsidTr="009F3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  <w:vAlign w:val="center"/>
          </w:tcPr>
          <w:p w14:paraId="4AFCDA04" w14:textId="77777777" w:rsidR="009F39FC" w:rsidRPr="00A74FC7" w:rsidRDefault="009F39FC" w:rsidP="009F39FC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89" w:type="dxa"/>
            <w:vAlign w:val="center"/>
          </w:tcPr>
          <w:p w14:paraId="6144B8C6" w14:textId="3E46343D" w:rsidR="009F39FC" w:rsidRPr="00B62C0F" w:rsidRDefault="009F39FC" w:rsidP="009F39FC">
            <w:pPr>
              <w:pStyle w:val="TableParagraph"/>
              <w:ind w:left="280" w:righ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361ABB">
              <w:rPr>
                <w:rFonts w:eastAsia="Times New Roman"/>
                <w:color w:val="000000"/>
                <w:sz w:val="24"/>
                <w:szCs w:val="24"/>
              </w:rPr>
              <w:t>Esmeralda Isabel Ibarra Beas</w:t>
            </w:r>
          </w:p>
        </w:tc>
        <w:tc>
          <w:tcPr>
            <w:tcW w:w="2373" w:type="dxa"/>
            <w:vAlign w:val="center"/>
          </w:tcPr>
          <w:p w14:paraId="24715E4C" w14:textId="484B47EE" w:rsidR="009F39FC" w:rsidRDefault="009F39FC" w:rsidP="009F39FC">
            <w:pPr>
              <w:pStyle w:val="Table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Nayarit</w:t>
            </w:r>
          </w:p>
        </w:tc>
      </w:tr>
      <w:tr w:rsidR="005C7916" w:rsidRPr="00A74FC7" w14:paraId="73786774" w14:textId="77777777" w:rsidTr="009F39F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  <w:vAlign w:val="center"/>
          </w:tcPr>
          <w:p w14:paraId="2D7BCBAC" w14:textId="77777777" w:rsidR="005C7916" w:rsidRPr="00A74FC7" w:rsidRDefault="005C7916" w:rsidP="009F39FC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89" w:type="dxa"/>
            <w:vAlign w:val="center"/>
          </w:tcPr>
          <w:p w14:paraId="01414B2C" w14:textId="7CE429DC" w:rsidR="005C7916" w:rsidRPr="00361ABB" w:rsidRDefault="005C7916" w:rsidP="009F39FC">
            <w:pPr>
              <w:pStyle w:val="TableParagraph"/>
              <w:ind w:left="280" w:right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Alejandra Langarica Ru</w:t>
            </w:r>
            <w:r w:rsidR="00D824A8">
              <w:rPr>
                <w:rFonts w:eastAsia="Times New Roman"/>
                <w:color w:val="000000"/>
                <w:sz w:val="24"/>
                <w:szCs w:val="24"/>
              </w:rPr>
              <w:t>i</w:t>
            </w:r>
            <w:r>
              <w:rPr>
                <w:rFonts w:eastAsia="Times New Roman"/>
                <w:color w:val="000000"/>
                <w:sz w:val="24"/>
                <w:szCs w:val="24"/>
              </w:rPr>
              <w:t>z</w:t>
            </w:r>
          </w:p>
        </w:tc>
        <w:tc>
          <w:tcPr>
            <w:tcW w:w="2373" w:type="dxa"/>
            <w:vAlign w:val="center"/>
          </w:tcPr>
          <w:p w14:paraId="40ED879D" w14:textId="67F6E199" w:rsidR="005C7916" w:rsidRDefault="005C7916" w:rsidP="009F39FC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Nayarit</w:t>
            </w:r>
          </w:p>
        </w:tc>
      </w:tr>
      <w:tr w:rsidR="005C2724" w:rsidRPr="00A74FC7" w14:paraId="41B238E0" w14:textId="77777777" w:rsidTr="009F3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  <w:vAlign w:val="center"/>
          </w:tcPr>
          <w:p w14:paraId="370B24CC" w14:textId="77777777" w:rsidR="005C2724" w:rsidRPr="00A74FC7" w:rsidRDefault="005C2724" w:rsidP="009F39FC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89" w:type="dxa"/>
            <w:vAlign w:val="center"/>
          </w:tcPr>
          <w:p w14:paraId="418F67D2" w14:textId="5FB10156" w:rsidR="005C2724" w:rsidRDefault="005C2724" w:rsidP="009F39FC">
            <w:pPr>
              <w:pStyle w:val="TableParagraph"/>
              <w:ind w:left="280" w:righ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5C2724">
              <w:rPr>
                <w:rFonts w:eastAsia="Times New Roman"/>
                <w:color w:val="000000"/>
                <w:sz w:val="24"/>
                <w:szCs w:val="24"/>
              </w:rPr>
              <w:t>Brenda Lizeth González Lara</w:t>
            </w:r>
          </w:p>
        </w:tc>
        <w:tc>
          <w:tcPr>
            <w:tcW w:w="2373" w:type="dxa"/>
            <w:vAlign w:val="center"/>
          </w:tcPr>
          <w:p w14:paraId="358EC898" w14:textId="62AA1DAA" w:rsidR="005C2724" w:rsidRDefault="005C2724" w:rsidP="009F39FC">
            <w:pPr>
              <w:pStyle w:val="Table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Nuevo León</w:t>
            </w:r>
          </w:p>
        </w:tc>
      </w:tr>
      <w:tr w:rsidR="00040BD9" w:rsidRPr="00A74FC7" w14:paraId="7E7E484E" w14:textId="77777777" w:rsidTr="009F39F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  <w:vAlign w:val="center"/>
          </w:tcPr>
          <w:p w14:paraId="05D22AAC" w14:textId="77777777" w:rsidR="00040BD9" w:rsidRPr="00A74FC7" w:rsidRDefault="00040BD9" w:rsidP="009F39FC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89" w:type="dxa"/>
            <w:vAlign w:val="center"/>
          </w:tcPr>
          <w:p w14:paraId="6ABBC34D" w14:textId="5F8B2ED8" w:rsidR="00040BD9" w:rsidRPr="005C2724" w:rsidRDefault="00040BD9" w:rsidP="009F39FC">
            <w:pPr>
              <w:pStyle w:val="TableParagraph"/>
              <w:ind w:left="280" w:right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 w:rsidRPr="00040BD9">
              <w:rPr>
                <w:rFonts w:eastAsia="Times New Roman"/>
                <w:color w:val="000000"/>
                <w:sz w:val="24"/>
                <w:szCs w:val="24"/>
              </w:rPr>
              <w:t>María Tanivet Ramos Reyes</w:t>
            </w:r>
          </w:p>
        </w:tc>
        <w:tc>
          <w:tcPr>
            <w:tcW w:w="2373" w:type="dxa"/>
            <w:vAlign w:val="center"/>
          </w:tcPr>
          <w:p w14:paraId="4040515E" w14:textId="2DF05588" w:rsidR="00040BD9" w:rsidRDefault="00040BD9" w:rsidP="009F39FC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E6BDC">
              <w:rPr>
                <w:sz w:val="24"/>
              </w:rPr>
              <w:t>Oaxaca</w:t>
            </w:r>
          </w:p>
        </w:tc>
      </w:tr>
      <w:tr w:rsidR="009F39FC" w:rsidRPr="00A74FC7" w14:paraId="4A7C8581" w14:textId="77777777" w:rsidTr="009F3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  <w:vAlign w:val="center"/>
          </w:tcPr>
          <w:p w14:paraId="2D8F1174" w14:textId="77777777" w:rsidR="009F39FC" w:rsidRPr="00A74FC7" w:rsidRDefault="009F39FC" w:rsidP="009F39FC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89" w:type="dxa"/>
            <w:vAlign w:val="center"/>
          </w:tcPr>
          <w:p w14:paraId="649D5AE4" w14:textId="3123E7E3" w:rsidR="009F39FC" w:rsidRPr="00B62C0F" w:rsidRDefault="009F39FC" w:rsidP="009F39FC">
            <w:pPr>
              <w:pStyle w:val="TableParagraph"/>
              <w:ind w:left="280" w:righ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62C0F">
              <w:rPr>
                <w:sz w:val="24"/>
              </w:rPr>
              <w:t>Claudia Ivette Soto Pineda</w:t>
            </w:r>
          </w:p>
        </w:tc>
        <w:tc>
          <w:tcPr>
            <w:tcW w:w="2373" w:type="dxa"/>
            <w:vAlign w:val="center"/>
          </w:tcPr>
          <w:p w14:paraId="03B4CF2C" w14:textId="76660322" w:rsidR="009F39FC" w:rsidRDefault="009F39FC" w:rsidP="009F39FC">
            <w:pPr>
              <w:pStyle w:val="Table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E6BDC">
              <w:rPr>
                <w:sz w:val="24"/>
              </w:rPr>
              <w:t>Oaxaca</w:t>
            </w:r>
          </w:p>
        </w:tc>
      </w:tr>
      <w:tr w:rsidR="007B5DE8" w:rsidRPr="00A74FC7" w14:paraId="0F244318" w14:textId="77777777" w:rsidTr="009F39F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  <w:vAlign w:val="center"/>
          </w:tcPr>
          <w:p w14:paraId="3C8FBA9C" w14:textId="77777777" w:rsidR="007B5DE8" w:rsidRPr="00A74FC7" w:rsidRDefault="007B5DE8" w:rsidP="009F39FC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89" w:type="dxa"/>
            <w:vAlign w:val="center"/>
          </w:tcPr>
          <w:p w14:paraId="70F6B7C1" w14:textId="0DEF18EC" w:rsidR="007B5DE8" w:rsidRPr="00B62C0F" w:rsidRDefault="007B5DE8" w:rsidP="009F39FC">
            <w:pPr>
              <w:pStyle w:val="TableParagraph"/>
              <w:ind w:left="280" w:right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Nohemí León Islas</w:t>
            </w:r>
          </w:p>
        </w:tc>
        <w:tc>
          <w:tcPr>
            <w:tcW w:w="2373" w:type="dxa"/>
            <w:vAlign w:val="center"/>
          </w:tcPr>
          <w:p w14:paraId="43F45316" w14:textId="57EE4BA9" w:rsidR="007B5DE8" w:rsidRPr="002E6BDC" w:rsidRDefault="007B5DE8" w:rsidP="009F39FC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Puebla </w:t>
            </w:r>
          </w:p>
        </w:tc>
      </w:tr>
      <w:tr w:rsidR="009F39FC" w:rsidRPr="00A74FC7" w14:paraId="72BC044D" w14:textId="77777777" w:rsidTr="009F3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  <w:vAlign w:val="center"/>
          </w:tcPr>
          <w:p w14:paraId="1E98F11D" w14:textId="77777777" w:rsidR="009F39FC" w:rsidRPr="00A74FC7" w:rsidRDefault="009F39FC" w:rsidP="009F39FC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89" w:type="dxa"/>
            <w:vAlign w:val="center"/>
          </w:tcPr>
          <w:p w14:paraId="6C66B51B" w14:textId="530FEBB0" w:rsidR="009F39FC" w:rsidRPr="00B62C0F" w:rsidRDefault="00873970" w:rsidP="009F39FC">
            <w:pPr>
              <w:pStyle w:val="TableParagraph"/>
              <w:ind w:left="280" w:righ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62C0F">
              <w:rPr>
                <w:sz w:val="24"/>
              </w:rPr>
              <w:t xml:space="preserve">Magda Eugenia de Jesús Lozano </w:t>
            </w:r>
            <w:proofErr w:type="spellStart"/>
            <w:r w:rsidRPr="00B62C0F">
              <w:rPr>
                <w:sz w:val="24"/>
              </w:rPr>
              <w:t>Ocman</w:t>
            </w:r>
            <w:proofErr w:type="spellEnd"/>
            <w:r w:rsidRPr="00B62C0F">
              <w:rPr>
                <w:sz w:val="24"/>
              </w:rPr>
              <w:t xml:space="preserve"> </w:t>
            </w:r>
          </w:p>
        </w:tc>
        <w:tc>
          <w:tcPr>
            <w:tcW w:w="2373" w:type="dxa"/>
            <w:vAlign w:val="center"/>
          </w:tcPr>
          <w:p w14:paraId="3B3EC944" w14:textId="21A002D6" w:rsidR="009F39FC" w:rsidRDefault="009F39FC" w:rsidP="009F39FC">
            <w:pPr>
              <w:pStyle w:val="Table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Quintana Roo</w:t>
            </w:r>
          </w:p>
        </w:tc>
      </w:tr>
      <w:tr w:rsidR="009F39FC" w:rsidRPr="00A74FC7" w14:paraId="110E0B4E" w14:textId="77777777" w:rsidTr="00FC5DFD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  <w:vAlign w:val="center"/>
          </w:tcPr>
          <w:p w14:paraId="1AE1E4C4" w14:textId="77777777" w:rsidR="009F39FC" w:rsidRPr="00A74FC7" w:rsidRDefault="009F39FC" w:rsidP="009F39FC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89" w:type="dxa"/>
            <w:vAlign w:val="center"/>
          </w:tcPr>
          <w:p w14:paraId="6711FF7A" w14:textId="1C4104C1" w:rsidR="009F39FC" w:rsidRPr="00B62C0F" w:rsidRDefault="00873970" w:rsidP="009F39FC">
            <w:pPr>
              <w:pStyle w:val="TableParagraph"/>
              <w:ind w:left="280" w:right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62C0F">
              <w:rPr>
                <w:sz w:val="24"/>
              </w:rPr>
              <w:t>José Roberto Agundis Yerena</w:t>
            </w:r>
          </w:p>
        </w:tc>
        <w:tc>
          <w:tcPr>
            <w:tcW w:w="2373" w:type="dxa"/>
            <w:vAlign w:val="center"/>
          </w:tcPr>
          <w:p w14:paraId="3882E814" w14:textId="2AA5FFFC" w:rsidR="009F39FC" w:rsidRDefault="009F39FC" w:rsidP="009F39FC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Quintana Roo</w:t>
            </w:r>
          </w:p>
        </w:tc>
      </w:tr>
      <w:tr w:rsidR="00873970" w:rsidRPr="00A74FC7" w14:paraId="2834CD22" w14:textId="77777777" w:rsidTr="00FC5D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  <w:vAlign w:val="center"/>
          </w:tcPr>
          <w:p w14:paraId="506D76AF" w14:textId="77777777" w:rsidR="00873970" w:rsidRPr="00A74FC7" w:rsidRDefault="00873970" w:rsidP="009F39FC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89" w:type="dxa"/>
            <w:vAlign w:val="center"/>
          </w:tcPr>
          <w:p w14:paraId="126EF2C4" w14:textId="5D82AABF" w:rsidR="00873970" w:rsidRPr="00B62C0F" w:rsidRDefault="00873970" w:rsidP="009F39FC">
            <w:pPr>
              <w:pStyle w:val="TableParagraph"/>
              <w:ind w:left="280" w:righ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 w:rsidRPr="00873970">
              <w:rPr>
                <w:sz w:val="24"/>
              </w:rPr>
              <w:t>Claudette</w:t>
            </w:r>
            <w:proofErr w:type="spellEnd"/>
            <w:r w:rsidRPr="00873970">
              <w:rPr>
                <w:sz w:val="24"/>
              </w:rPr>
              <w:t xml:space="preserve"> </w:t>
            </w:r>
            <w:proofErr w:type="spellStart"/>
            <w:r w:rsidRPr="00873970">
              <w:rPr>
                <w:sz w:val="24"/>
              </w:rPr>
              <w:t>Yanell</w:t>
            </w:r>
            <w:proofErr w:type="spellEnd"/>
            <w:r w:rsidRPr="00873970">
              <w:rPr>
                <w:sz w:val="24"/>
              </w:rPr>
              <w:t xml:space="preserve"> González Arellano</w:t>
            </w:r>
          </w:p>
        </w:tc>
        <w:tc>
          <w:tcPr>
            <w:tcW w:w="2373" w:type="dxa"/>
            <w:vAlign w:val="center"/>
          </w:tcPr>
          <w:p w14:paraId="4563FEDA" w14:textId="44AA425B" w:rsidR="00873970" w:rsidRDefault="00873970" w:rsidP="009F39FC">
            <w:pPr>
              <w:pStyle w:val="Table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Quintana Roo</w:t>
            </w:r>
          </w:p>
        </w:tc>
      </w:tr>
      <w:tr w:rsidR="007B5DE8" w:rsidRPr="00A74FC7" w14:paraId="69A48308" w14:textId="77777777" w:rsidTr="00FC5DFD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  <w:vAlign w:val="center"/>
          </w:tcPr>
          <w:p w14:paraId="3A25D59C" w14:textId="77777777" w:rsidR="007B5DE8" w:rsidRPr="00A74FC7" w:rsidRDefault="007B5DE8" w:rsidP="009F39FC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89" w:type="dxa"/>
            <w:vAlign w:val="center"/>
          </w:tcPr>
          <w:p w14:paraId="5880876E" w14:textId="05E14208" w:rsidR="007B5DE8" w:rsidRPr="00B62C0F" w:rsidRDefault="007B5DE8" w:rsidP="009F39FC">
            <w:pPr>
              <w:pStyle w:val="TableParagraph"/>
              <w:ind w:left="280" w:right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Ana Cristina García </w:t>
            </w:r>
            <w:proofErr w:type="spellStart"/>
            <w:r>
              <w:rPr>
                <w:sz w:val="24"/>
              </w:rPr>
              <w:t>Nales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373" w:type="dxa"/>
            <w:vAlign w:val="center"/>
          </w:tcPr>
          <w:p w14:paraId="55D864EC" w14:textId="6310C802" w:rsidR="007B5DE8" w:rsidRDefault="007B5DE8" w:rsidP="009F39FC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San Luis Potosí</w:t>
            </w:r>
          </w:p>
        </w:tc>
      </w:tr>
      <w:tr w:rsidR="009F39FC" w:rsidRPr="00A74FC7" w14:paraId="30E1A05F" w14:textId="77777777" w:rsidTr="009F3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  <w:vAlign w:val="center"/>
          </w:tcPr>
          <w:p w14:paraId="565B6B26" w14:textId="77777777" w:rsidR="009F39FC" w:rsidRPr="00A74FC7" w:rsidRDefault="009F39FC" w:rsidP="009F39FC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89" w:type="dxa"/>
            <w:vAlign w:val="center"/>
          </w:tcPr>
          <w:p w14:paraId="0C2A7656" w14:textId="06E04912" w:rsidR="009F39FC" w:rsidRPr="00B62C0F" w:rsidRDefault="009F39FC" w:rsidP="009F39FC">
            <w:pPr>
              <w:pStyle w:val="TableParagraph"/>
              <w:ind w:left="280" w:righ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62C0F">
              <w:rPr>
                <w:sz w:val="24"/>
              </w:rPr>
              <w:t>José Luis Moreno López</w:t>
            </w:r>
          </w:p>
        </w:tc>
        <w:tc>
          <w:tcPr>
            <w:tcW w:w="2373" w:type="dxa"/>
            <w:vAlign w:val="center"/>
          </w:tcPr>
          <w:p w14:paraId="540A7970" w14:textId="482EA11D" w:rsidR="009F39FC" w:rsidRDefault="009F39FC" w:rsidP="009F39FC">
            <w:pPr>
              <w:pStyle w:val="Table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966632">
              <w:rPr>
                <w:sz w:val="24"/>
                <w:szCs w:val="24"/>
              </w:rPr>
              <w:t>Sinaloa</w:t>
            </w:r>
          </w:p>
        </w:tc>
      </w:tr>
      <w:tr w:rsidR="009F39FC" w:rsidRPr="00A74FC7" w14:paraId="4588C457" w14:textId="77777777" w:rsidTr="009F39F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  <w:vAlign w:val="center"/>
          </w:tcPr>
          <w:p w14:paraId="6D6137F1" w14:textId="77777777" w:rsidR="009F39FC" w:rsidRPr="00A74FC7" w:rsidRDefault="009F39FC" w:rsidP="009F39FC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89" w:type="dxa"/>
            <w:vAlign w:val="center"/>
          </w:tcPr>
          <w:p w14:paraId="45AC16A8" w14:textId="2EC467BA" w:rsidR="009F39FC" w:rsidRPr="00B62C0F" w:rsidRDefault="009F39FC" w:rsidP="009F39FC">
            <w:pPr>
              <w:pStyle w:val="TableParagraph"/>
              <w:ind w:left="285" w:right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62C0F">
              <w:rPr>
                <w:sz w:val="24"/>
              </w:rPr>
              <w:t>José Alfredo Beltrán Estrada</w:t>
            </w:r>
          </w:p>
        </w:tc>
        <w:tc>
          <w:tcPr>
            <w:tcW w:w="2373" w:type="dxa"/>
            <w:vAlign w:val="center"/>
          </w:tcPr>
          <w:p w14:paraId="75EDF97A" w14:textId="371D1D97" w:rsidR="009F39FC" w:rsidRDefault="009F39FC" w:rsidP="009F39FC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Sinaloa</w:t>
            </w:r>
          </w:p>
        </w:tc>
      </w:tr>
      <w:tr w:rsidR="00A258AB" w:rsidRPr="00A74FC7" w14:paraId="7D922024" w14:textId="77777777" w:rsidTr="009F3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  <w:vAlign w:val="center"/>
          </w:tcPr>
          <w:p w14:paraId="24F27D76" w14:textId="77777777" w:rsidR="00A258AB" w:rsidRPr="00A74FC7" w:rsidRDefault="00A258AB" w:rsidP="009F39FC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89" w:type="dxa"/>
            <w:vAlign w:val="center"/>
          </w:tcPr>
          <w:p w14:paraId="05C3D2C4" w14:textId="1334F21B" w:rsidR="00A258AB" w:rsidRPr="00B62C0F" w:rsidRDefault="00A258AB" w:rsidP="009F39FC">
            <w:pPr>
              <w:pStyle w:val="TableParagraph"/>
              <w:ind w:left="284" w:righ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A258AB">
              <w:rPr>
                <w:sz w:val="24"/>
              </w:rPr>
              <w:t xml:space="preserve">Dulce Adriana Rocha </w:t>
            </w:r>
            <w:proofErr w:type="spellStart"/>
            <w:r w:rsidRPr="00A258AB">
              <w:rPr>
                <w:sz w:val="24"/>
              </w:rPr>
              <w:t>Sobrevilla</w:t>
            </w:r>
            <w:proofErr w:type="spellEnd"/>
          </w:p>
        </w:tc>
        <w:tc>
          <w:tcPr>
            <w:tcW w:w="2373" w:type="dxa"/>
            <w:vAlign w:val="center"/>
          </w:tcPr>
          <w:p w14:paraId="447953D6" w14:textId="55CA47F7" w:rsidR="00A258AB" w:rsidRDefault="00A258AB" w:rsidP="009F39FC">
            <w:pPr>
              <w:pStyle w:val="Table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A258AB">
              <w:rPr>
                <w:sz w:val="24"/>
              </w:rPr>
              <w:t>Tamaulipas</w:t>
            </w:r>
          </w:p>
        </w:tc>
      </w:tr>
      <w:tr w:rsidR="00A258AB" w:rsidRPr="00A74FC7" w14:paraId="1BE82C2C" w14:textId="77777777" w:rsidTr="009F39F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  <w:vAlign w:val="center"/>
          </w:tcPr>
          <w:p w14:paraId="45C29F57" w14:textId="77777777" w:rsidR="00A258AB" w:rsidRPr="00A74FC7" w:rsidRDefault="00A258AB" w:rsidP="009F39FC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89" w:type="dxa"/>
            <w:vAlign w:val="center"/>
          </w:tcPr>
          <w:p w14:paraId="5667B02F" w14:textId="7DAFF6A5" w:rsidR="00A258AB" w:rsidRPr="00B62C0F" w:rsidRDefault="00A258AB" w:rsidP="009F39FC">
            <w:pPr>
              <w:pStyle w:val="TableParagraph"/>
              <w:ind w:left="284" w:right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A258AB">
              <w:rPr>
                <w:sz w:val="24"/>
              </w:rPr>
              <w:t>Luis Adrián Mendiola Padilla</w:t>
            </w:r>
          </w:p>
        </w:tc>
        <w:tc>
          <w:tcPr>
            <w:tcW w:w="2373" w:type="dxa"/>
            <w:vAlign w:val="center"/>
          </w:tcPr>
          <w:p w14:paraId="62DEE446" w14:textId="5C482839" w:rsidR="00A258AB" w:rsidRDefault="00A258AB" w:rsidP="009F39FC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A258AB">
              <w:rPr>
                <w:sz w:val="24"/>
              </w:rPr>
              <w:t>Tamaulipas</w:t>
            </w:r>
          </w:p>
        </w:tc>
      </w:tr>
      <w:tr w:rsidR="00C6459D" w:rsidRPr="00A74FC7" w14:paraId="7972B6F0" w14:textId="77777777" w:rsidTr="009F3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  <w:vAlign w:val="center"/>
          </w:tcPr>
          <w:p w14:paraId="5F7DE3CE" w14:textId="77777777" w:rsidR="00C6459D" w:rsidRPr="00A74FC7" w:rsidRDefault="00C6459D" w:rsidP="009F39FC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89" w:type="dxa"/>
            <w:vAlign w:val="center"/>
          </w:tcPr>
          <w:p w14:paraId="7B994C4B" w14:textId="5AE9CEEC" w:rsidR="00C6459D" w:rsidRPr="00C6459D" w:rsidRDefault="00C6459D" w:rsidP="00C6459D">
            <w:pPr>
              <w:pStyle w:val="TableParagraph"/>
              <w:spacing w:line="240" w:lineRule="auto"/>
              <w:ind w:left="282" w:righ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</w:rPr>
            </w:pPr>
            <w:r>
              <w:rPr>
                <w:sz w:val="24"/>
              </w:rPr>
              <w:t>María Gilda Segovia Chab</w:t>
            </w:r>
            <w:r w:rsidRPr="00392A68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373" w:type="dxa"/>
            <w:vAlign w:val="center"/>
          </w:tcPr>
          <w:p w14:paraId="4310E01E" w14:textId="57A14DBC" w:rsidR="00C6459D" w:rsidRDefault="00C6459D" w:rsidP="009F39FC">
            <w:pPr>
              <w:pStyle w:val="Table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Yucatán</w:t>
            </w:r>
          </w:p>
        </w:tc>
      </w:tr>
      <w:tr w:rsidR="00D706AC" w:rsidRPr="00A74FC7" w14:paraId="58907E3E" w14:textId="77777777" w:rsidTr="009F39FC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  <w:vAlign w:val="center"/>
          </w:tcPr>
          <w:p w14:paraId="7CE9B806" w14:textId="77777777" w:rsidR="00D706AC" w:rsidRPr="00A74FC7" w:rsidRDefault="00D706AC" w:rsidP="009F39FC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89" w:type="dxa"/>
            <w:vAlign w:val="center"/>
          </w:tcPr>
          <w:p w14:paraId="2D45B04C" w14:textId="20318056" w:rsidR="00D706AC" w:rsidRPr="00B62C0F" w:rsidRDefault="00D706AC" w:rsidP="00D706AC">
            <w:pPr>
              <w:pStyle w:val="TableParagraph"/>
              <w:spacing w:line="240" w:lineRule="auto"/>
              <w:ind w:left="282" w:right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Fabiola Gilda Torres Rodríguez</w:t>
            </w:r>
          </w:p>
        </w:tc>
        <w:tc>
          <w:tcPr>
            <w:tcW w:w="2373" w:type="dxa"/>
            <w:vAlign w:val="center"/>
          </w:tcPr>
          <w:p w14:paraId="65891FA9" w14:textId="11A54790" w:rsidR="00D706AC" w:rsidRDefault="00D706AC" w:rsidP="009F39FC">
            <w:pPr>
              <w:pStyle w:val="TableParagraph"/>
              <w:spacing w:before="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Zacatecas</w:t>
            </w:r>
          </w:p>
        </w:tc>
      </w:tr>
      <w:tr w:rsidR="009F39FC" w:rsidRPr="00A74FC7" w14:paraId="27FC99EB" w14:textId="77777777" w:rsidTr="009F3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  <w:vAlign w:val="center"/>
          </w:tcPr>
          <w:p w14:paraId="25CCCDEF" w14:textId="77777777" w:rsidR="009F39FC" w:rsidRPr="00A74FC7" w:rsidRDefault="009F39FC" w:rsidP="009F39FC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89" w:type="dxa"/>
            <w:vAlign w:val="center"/>
          </w:tcPr>
          <w:p w14:paraId="3D0507DE" w14:textId="2DC7E4B9" w:rsidR="009F39FC" w:rsidRPr="00B62C0F" w:rsidRDefault="009F39FC" w:rsidP="009F39FC">
            <w:pPr>
              <w:pStyle w:val="TableParagraph"/>
              <w:spacing w:before="3"/>
              <w:ind w:left="284" w:righ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62C0F">
              <w:rPr>
                <w:sz w:val="24"/>
              </w:rPr>
              <w:t xml:space="preserve">Samuel Montoya </w:t>
            </w:r>
            <w:proofErr w:type="spellStart"/>
            <w:r w:rsidRPr="00B62C0F">
              <w:rPr>
                <w:sz w:val="24"/>
              </w:rPr>
              <w:t>Alvarez</w:t>
            </w:r>
            <w:proofErr w:type="spellEnd"/>
          </w:p>
        </w:tc>
        <w:tc>
          <w:tcPr>
            <w:tcW w:w="2373" w:type="dxa"/>
            <w:vAlign w:val="center"/>
          </w:tcPr>
          <w:p w14:paraId="050B926A" w14:textId="38555E68" w:rsidR="009F39FC" w:rsidRDefault="009F39FC" w:rsidP="009F39FC">
            <w:pPr>
              <w:pStyle w:val="TableParagraph"/>
              <w:spacing w:before="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Zacatecas</w:t>
            </w:r>
          </w:p>
        </w:tc>
      </w:tr>
    </w:tbl>
    <w:p w14:paraId="7187648F" w14:textId="77777777" w:rsidR="00A74FC7" w:rsidRPr="00226F8C" w:rsidRDefault="00A74FC7" w:rsidP="002A61AB">
      <w:pPr>
        <w:spacing w:after="0" w:line="240" w:lineRule="auto"/>
        <w:rPr>
          <w:rFonts w:ascii="Arial" w:hAnsi="Arial" w:cs="Arial"/>
          <w:sz w:val="24"/>
        </w:rPr>
      </w:pPr>
    </w:p>
    <w:sectPr w:rsidR="00A74FC7" w:rsidRPr="00226F8C" w:rsidSect="00A74FC7">
      <w:headerReference w:type="default" r:id="rId8"/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11930" w14:textId="77777777" w:rsidR="003A2DC0" w:rsidRDefault="003A2DC0" w:rsidP="00DF54C3">
      <w:pPr>
        <w:spacing w:after="0" w:line="240" w:lineRule="auto"/>
      </w:pPr>
      <w:r>
        <w:separator/>
      </w:r>
    </w:p>
  </w:endnote>
  <w:endnote w:type="continuationSeparator" w:id="0">
    <w:p w14:paraId="2E3DD21B" w14:textId="77777777" w:rsidR="003A2DC0" w:rsidRDefault="003A2DC0" w:rsidP="00DF5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326080"/>
      <w:docPartObj>
        <w:docPartGallery w:val="Page Numbers (Bottom of Page)"/>
        <w:docPartUnique/>
      </w:docPartObj>
    </w:sdtPr>
    <w:sdtContent>
      <w:sdt>
        <w:sdtPr>
          <w:id w:val="587433738"/>
          <w:docPartObj>
            <w:docPartGallery w:val="Page Numbers (Top of Page)"/>
            <w:docPartUnique/>
          </w:docPartObj>
        </w:sdtPr>
        <w:sdtContent>
          <w:p w14:paraId="7E5847B0" w14:textId="77777777" w:rsidR="00FD4AD1" w:rsidRDefault="00FD4AD1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3A0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3A0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C31710" w14:textId="77777777" w:rsidR="00FD4AD1" w:rsidRDefault="00FD4A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62CE2" w14:textId="77777777" w:rsidR="003A2DC0" w:rsidRDefault="003A2DC0" w:rsidP="00DF54C3">
      <w:pPr>
        <w:spacing w:after="0" w:line="240" w:lineRule="auto"/>
      </w:pPr>
      <w:r>
        <w:separator/>
      </w:r>
    </w:p>
  </w:footnote>
  <w:footnote w:type="continuationSeparator" w:id="0">
    <w:p w14:paraId="488B1669" w14:textId="77777777" w:rsidR="003A2DC0" w:rsidRDefault="003A2DC0" w:rsidP="00DF5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CCFAB" w14:textId="77777777" w:rsidR="00ED5BC3" w:rsidRDefault="00003756" w:rsidP="006C5944">
    <w:pPr>
      <w:pStyle w:val="Encabezado"/>
      <w:tabs>
        <w:tab w:val="clear" w:pos="4419"/>
      </w:tabs>
      <w:spacing w:after="240"/>
      <w:rPr>
        <w:rFonts w:ascii="Arial" w:hAnsi="Arial" w:cs="Arial"/>
        <w:b/>
        <w:sz w:val="24"/>
      </w:rPr>
    </w:pPr>
    <w:r>
      <w:rPr>
        <w:noProof/>
        <w:lang w:eastAsia="es-MX"/>
      </w:rPr>
      <w:drawing>
        <wp:anchor distT="0" distB="0" distL="0" distR="0" simplePos="0" relativeHeight="251662336" behindDoc="0" locked="0" layoutInCell="1" allowOverlap="1" wp14:anchorId="13BFA6DB" wp14:editId="3A70DC67">
          <wp:simplePos x="0" y="0"/>
          <wp:positionH relativeFrom="page">
            <wp:posOffset>6410325</wp:posOffset>
          </wp:positionH>
          <wp:positionV relativeFrom="paragraph">
            <wp:posOffset>-635</wp:posOffset>
          </wp:positionV>
          <wp:extent cx="694690" cy="6362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469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5BC3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6C421C7" wp14:editId="7D509845">
          <wp:simplePos x="0" y="0"/>
          <wp:positionH relativeFrom="column">
            <wp:posOffset>-428625</wp:posOffset>
          </wp:positionH>
          <wp:positionV relativeFrom="paragraph">
            <wp:posOffset>-68580</wp:posOffset>
          </wp:positionV>
          <wp:extent cx="1466850" cy="760095"/>
          <wp:effectExtent l="0" t="0" r="0" b="1905"/>
          <wp:wrapSquare wrapText="bothSides"/>
          <wp:docPr id="2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5BC3">
      <w:rPr>
        <w:rFonts w:ascii="Arial" w:hAnsi="Arial" w:cs="Arial"/>
        <w:b/>
        <w:sz w:val="24"/>
      </w:rPr>
      <w:t>Secretaria Ejecutiva del Sistema Nacional de Transparencia</w:t>
    </w:r>
  </w:p>
  <w:p w14:paraId="04D7BCEC" w14:textId="77777777" w:rsidR="00ED5BC3" w:rsidRDefault="00ED5BC3" w:rsidP="006C5944">
    <w:pPr>
      <w:pStyle w:val="Encabezado"/>
      <w:spacing w:after="240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Dirección General Técnica, Seguimiento y Normatividad</w:t>
    </w:r>
  </w:p>
  <w:sdt>
    <w:sdtPr>
      <w:rPr>
        <w:rStyle w:val="Estilo1"/>
      </w:rPr>
      <w:alias w:val="Instancias del SNT"/>
      <w:tag w:val="Instancias del SNT"/>
      <w:id w:val="-63260220"/>
      <w:placeholder>
        <w:docPart w:val="8E966AAF312F42D185E4106AA1D4F257"/>
      </w:placeholder>
      <w:comboBox>
        <w:listItem w:value="Elija un elemento."/>
        <w:listItem w:displayText="Consejo Nacional del Sistema Nacional de Transparencia, Acceso a la Información Pública y Protección de Datos Personales" w:value="Consejo Nacional del Sistema Nacional de Transparencia, Acceso a la Información Pública y Protección de Datos Personales"/>
        <w:listItem w:displayText="Comisión Jurídica, de Criterios y Resoluciones" w:value="Comisión Jurídica, de Criterios y Resoluciones"/>
        <w:listItem w:displayText="Comisión de Protección de Datos Personales" w:value="Comisión de Protección de Datos Personales"/>
        <w:listItem w:displayText="Comisión de Capacitación, Educación y Cultura" w:value="Comisión de Capacitación, Educación y Cultura"/>
        <w:listItem w:displayText="Comisión de Vinculación, Promoción, Difusión y Comunicación Social" w:value="Comisión de Vinculación, Promoción, Difusión y Comunicación Social"/>
        <w:listItem w:displayText="Comisión de Tecnologías de la Información y Plataforma Nacional de Transparencia" w:value="Comisión de Tecnologías de la Información y Plataforma Nacional de Transparencia"/>
        <w:listItem w:displayText="Comisión de Archivos y Gestión Documental" w:value="Comisión de Archivos y Gestión Documental"/>
        <w:listItem w:displayText="Comisión de Gobierno Abierto y de Transparencia Proactiva" w:value="Comisión de Gobierno Abierto y de Transparencia Proactiva"/>
        <w:listItem w:displayText="Comisión de Asuntos de Entidades Federativas y Municipios" w:value="Comisión de Asuntos de Entidades Federativas y Municipios"/>
        <w:listItem w:displayText="Comisión de Indicadores, Evaluación e Investigación" w:value="Comisión de Indicadores, Evaluación e Investigación"/>
        <w:listItem w:displayText="Comisión de Derechos Humanos, Equidad de Género e Inclusión Social" w:value="Comisión de Derechos Humanos, Equidad de Género e Inclusión Social"/>
        <w:listItem w:displayText="Comisión de Rendición de Cuentas" w:value="Comisión de Rendición de Cuentas"/>
        <w:listItem w:displayText="Región Norte" w:value="Región Norte"/>
        <w:listItem w:displayText="Región Sureste" w:value="Región Sureste"/>
        <w:listItem w:displayText="Región Centro" w:value="Región Centro"/>
        <w:listItem w:displayText="Región Centro Occidente" w:value="Región Centro Occidente"/>
      </w:comboBox>
    </w:sdtPr>
    <w:sdtContent>
      <w:p w14:paraId="63776F7E" w14:textId="77777777" w:rsidR="00ED5BC3" w:rsidRDefault="00003756" w:rsidP="006C5944">
        <w:pPr>
          <w:spacing w:after="240"/>
          <w:rPr>
            <w:rFonts w:cs="Arial"/>
          </w:rPr>
        </w:pPr>
        <w:r>
          <w:rPr>
            <w:rStyle w:val="Estilo1"/>
          </w:rPr>
          <w:t>Comisión de Rendición de Cuentas</w:t>
        </w:r>
        <w:r w:rsidR="00C95562">
          <w:rPr>
            <w:rStyle w:val="Estilo1"/>
          </w:rPr>
          <w:t xml:space="preserve"> y Combate a la Corrupción</w:t>
        </w:r>
      </w:p>
    </w:sdtContent>
  </w:sdt>
  <w:p w14:paraId="77FD12BB" w14:textId="77777777" w:rsidR="00ED5BC3" w:rsidRDefault="00003756" w:rsidP="00ED5BC3">
    <w:pPr>
      <w:spacing w:after="240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 xml:space="preserve">    </w:t>
    </w:r>
    <w:r w:rsidR="00ED5BC3">
      <w:rPr>
        <w:rFonts w:ascii="Arial" w:hAnsi="Arial" w:cs="Arial"/>
        <w:b/>
        <w:sz w:val="24"/>
      </w:rPr>
      <w:t>Lista de Integrantes</w:t>
    </w:r>
  </w:p>
  <w:p w14:paraId="42C48798" w14:textId="27CAC2A5" w:rsidR="00F25267" w:rsidRPr="00645674" w:rsidRDefault="00FD2595" w:rsidP="002A61AB">
    <w:pPr>
      <w:spacing w:after="0"/>
      <w:jc w:val="center"/>
      <w:rPr>
        <w:rFonts w:ascii="Arial" w:hAnsi="Arial" w:cs="Arial"/>
        <w:sz w:val="24"/>
      </w:rPr>
    </w:pPr>
    <w:r>
      <w:rPr>
        <w:rFonts w:ascii="Arial" w:hAnsi="Arial" w:cs="Arial"/>
        <w:sz w:val="24"/>
      </w:rPr>
      <w:t xml:space="preserve">        </w:t>
    </w:r>
    <w:r w:rsidR="00CB610F" w:rsidRPr="00374BF5">
      <w:rPr>
        <w:rFonts w:ascii="Arial" w:hAnsi="Arial" w:cs="Arial"/>
        <w:sz w:val="24"/>
      </w:rPr>
      <w:t xml:space="preserve">Actualizada al </w:t>
    </w:r>
    <w:r w:rsidR="00187347">
      <w:rPr>
        <w:rFonts w:ascii="Arial" w:hAnsi="Arial" w:cs="Arial"/>
        <w:sz w:val="24"/>
      </w:rPr>
      <w:t>22</w:t>
    </w:r>
    <w:r w:rsidR="004423AD">
      <w:rPr>
        <w:rFonts w:ascii="Arial" w:hAnsi="Arial" w:cs="Arial"/>
        <w:sz w:val="24"/>
      </w:rPr>
      <w:t xml:space="preserve"> de </w:t>
    </w:r>
    <w:r w:rsidR="00187347">
      <w:rPr>
        <w:rFonts w:ascii="Arial" w:hAnsi="Arial" w:cs="Arial"/>
        <w:sz w:val="24"/>
      </w:rPr>
      <w:t>octubre</w:t>
    </w:r>
    <w:r w:rsidR="00F34A1F">
      <w:rPr>
        <w:rFonts w:ascii="Arial" w:hAnsi="Arial" w:cs="Arial"/>
        <w:sz w:val="24"/>
      </w:rPr>
      <w:t xml:space="preserve"> de 202</w:t>
    </w:r>
    <w:r w:rsidR="00350E2D">
      <w:rPr>
        <w:rFonts w:ascii="Arial" w:hAnsi="Arial" w:cs="Arial"/>
        <w:sz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56B4"/>
    <w:multiLevelType w:val="hybridMultilevel"/>
    <w:tmpl w:val="EF260E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729F1"/>
    <w:multiLevelType w:val="hybridMultilevel"/>
    <w:tmpl w:val="6A26A2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61C94"/>
    <w:multiLevelType w:val="hybridMultilevel"/>
    <w:tmpl w:val="FE5462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CEC"/>
    <w:multiLevelType w:val="hybridMultilevel"/>
    <w:tmpl w:val="75E68D3E"/>
    <w:lvl w:ilvl="0" w:tplc="EC4E1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A0124"/>
    <w:multiLevelType w:val="hybridMultilevel"/>
    <w:tmpl w:val="EA1255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2235C"/>
    <w:multiLevelType w:val="hybridMultilevel"/>
    <w:tmpl w:val="6296AA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647A6"/>
    <w:multiLevelType w:val="hybridMultilevel"/>
    <w:tmpl w:val="DBB441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44945">
    <w:abstractNumId w:val="6"/>
  </w:num>
  <w:num w:numId="2" w16cid:durableId="568423369">
    <w:abstractNumId w:val="2"/>
  </w:num>
  <w:num w:numId="3" w16cid:durableId="902716243">
    <w:abstractNumId w:val="4"/>
  </w:num>
  <w:num w:numId="4" w16cid:durableId="607471635">
    <w:abstractNumId w:val="1"/>
  </w:num>
  <w:num w:numId="5" w16cid:durableId="157692073">
    <w:abstractNumId w:val="5"/>
  </w:num>
  <w:num w:numId="6" w16cid:durableId="440297261">
    <w:abstractNumId w:val="0"/>
  </w:num>
  <w:num w:numId="7" w16cid:durableId="1298415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AD1"/>
    <w:rsid w:val="00003756"/>
    <w:rsid w:val="00007879"/>
    <w:rsid w:val="0001281E"/>
    <w:rsid w:val="00016D1E"/>
    <w:rsid w:val="00020B96"/>
    <w:rsid w:val="000319FB"/>
    <w:rsid w:val="00033FE7"/>
    <w:rsid w:val="000365E0"/>
    <w:rsid w:val="00040BD9"/>
    <w:rsid w:val="00043D73"/>
    <w:rsid w:val="000522C2"/>
    <w:rsid w:val="0005305D"/>
    <w:rsid w:val="00054C48"/>
    <w:rsid w:val="00055A33"/>
    <w:rsid w:val="000655A1"/>
    <w:rsid w:val="0007195C"/>
    <w:rsid w:val="00071D7B"/>
    <w:rsid w:val="0008222D"/>
    <w:rsid w:val="000A2449"/>
    <w:rsid w:val="000B4A1B"/>
    <w:rsid w:val="000B5B3A"/>
    <w:rsid w:val="000C05C5"/>
    <w:rsid w:val="000C1130"/>
    <w:rsid w:val="000E5A75"/>
    <w:rsid w:val="000E611D"/>
    <w:rsid w:val="000F22FE"/>
    <w:rsid w:val="000F7232"/>
    <w:rsid w:val="001064C8"/>
    <w:rsid w:val="00125084"/>
    <w:rsid w:val="00125EDF"/>
    <w:rsid w:val="001339CF"/>
    <w:rsid w:val="00142671"/>
    <w:rsid w:val="00153B6E"/>
    <w:rsid w:val="001678F2"/>
    <w:rsid w:val="00171CD3"/>
    <w:rsid w:val="0018107C"/>
    <w:rsid w:val="00184D20"/>
    <w:rsid w:val="001862AD"/>
    <w:rsid w:val="00187347"/>
    <w:rsid w:val="00193A91"/>
    <w:rsid w:val="00196CFB"/>
    <w:rsid w:val="001C16E4"/>
    <w:rsid w:val="001C5ED4"/>
    <w:rsid w:val="001D12F5"/>
    <w:rsid w:val="001E6732"/>
    <w:rsid w:val="001F072F"/>
    <w:rsid w:val="0020033B"/>
    <w:rsid w:val="00200855"/>
    <w:rsid w:val="0020699E"/>
    <w:rsid w:val="00211164"/>
    <w:rsid w:val="00212282"/>
    <w:rsid w:val="00214E70"/>
    <w:rsid w:val="00225498"/>
    <w:rsid w:val="00226F8C"/>
    <w:rsid w:val="00242F41"/>
    <w:rsid w:val="00244102"/>
    <w:rsid w:val="00244FF3"/>
    <w:rsid w:val="00247EDA"/>
    <w:rsid w:val="00260126"/>
    <w:rsid w:val="00262C93"/>
    <w:rsid w:val="00264D79"/>
    <w:rsid w:val="00272BFF"/>
    <w:rsid w:val="00281CE3"/>
    <w:rsid w:val="00284901"/>
    <w:rsid w:val="00285C07"/>
    <w:rsid w:val="002A61AB"/>
    <w:rsid w:val="002B3986"/>
    <w:rsid w:val="002C712A"/>
    <w:rsid w:val="002D096B"/>
    <w:rsid w:val="002D4153"/>
    <w:rsid w:val="002E46A7"/>
    <w:rsid w:val="002E6BDC"/>
    <w:rsid w:val="002F0D8E"/>
    <w:rsid w:val="002F243D"/>
    <w:rsid w:val="00307526"/>
    <w:rsid w:val="00310715"/>
    <w:rsid w:val="0031310B"/>
    <w:rsid w:val="0031617C"/>
    <w:rsid w:val="00317DA0"/>
    <w:rsid w:val="00335C27"/>
    <w:rsid w:val="0034594F"/>
    <w:rsid w:val="003506DA"/>
    <w:rsid w:val="00350E2D"/>
    <w:rsid w:val="00350FC8"/>
    <w:rsid w:val="00353017"/>
    <w:rsid w:val="00361ABB"/>
    <w:rsid w:val="003664A7"/>
    <w:rsid w:val="00385D51"/>
    <w:rsid w:val="003969CA"/>
    <w:rsid w:val="00397A94"/>
    <w:rsid w:val="00397FE0"/>
    <w:rsid w:val="003A041A"/>
    <w:rsid w:val="003A163C"/>
    <w:rsid w:val="003A2DC0"/>
    <w:rsid w:val="003B3205"/>
    <w:rsid w:val="003B53A1"/>
    <w:rsid w:val="003B60FB"/>
    <w:rsid w:val="003B6241"/>
    <w:rsid w:val="003C2537"/>
    <w:rsid w:val="003C4D7A"/>
    <w:rsid w:val="003E7E3A"/>
    <w:rsid w:val="003F7E07"/>
    <w:rsid w:val="00401451"/>
    <w:rsid w:val="00401A23"/>
    <w:rsid w:val="00406A8A"/>
    <w:rsid w:val="00432DBA"/>
    <w:rsid w:val="00435A37"/>
    <w:rsid w:val="004423AD"/>
    <w:rsid w:val="00451923"/>
    <w:rsid w:val="004706BE"/>
    <w:rsid w:val="00487CAC"/>
    <w:rsid w:val="004921A7"/>
    <w:rsid w:val="00495913"/>
    <w:rsid w:val="00495F1F"/>
    <w:rsid w:val="004A5211"/>
    <w:rsid w:val="004C0AA1"/>
    <w:rsid w:val="004C0B71"/>
    <w:rsid w:val="004C66A2"/>
    <w:rsid w:val="004D0C35"/>
    <w:rsid w:val="004D7AD3"/>
    <w:rsid w:val="004E2F8D"/>
    <w:rsid w:val="004F025F"/>
    <w:rsid w:val="004F726A"/>
    <w:rsid w:val="0050272D"/>
    <w:rsid w:val="00503DFD"/>
    <w:rsid w:val="00507BC4"/>
    <w:rsid w:val="00536FF7"/>
    <w:rsid w:val="00550F24"/>
    <w:rsid w:val="005527FC"/>
    <w:rsid w:val="00580EAF"/>
    <w:rsid w:val="00584EEF"/>
    <w:rsid w:val="00592FA1"/>
    <w:rsid w:val="00594B69"/>
    <w:rsid w:val="005A229E"/>
    <w:rsid w:val="005A264D"/>
    <w:rsid w:val="005A2B8E"/>
    <w:rsid w:val="005C2724"/>
    <w:rsid w:val="005C7916"/>
    <w:rsid w:val="005D3A0B"/>
    <w:rsid w:val="005E48BA"/>
    <w:rsid w:val="005E64F6"/>
    <w:rsid w:val="005F1C7F"/>
    <w:rsid w:val="005F322A"/>
    <w:rsid w:val="005F37E5"/>
    <w:rsid w:val="005F50A2"/>
    <w:rsid w:val="005F6EFB"/>
    <w:rsid w:val="00612E47"/>
    <w:rsid w:val="0062012A"/>
    <w:rsid w:val="00645674"/>
    <w:rsid w:val="00651C22"/>
    <w:rsid w:val="0065597E"/>
    <w:rsid w:val="00657C3E"/>
    <w:rsid w:val="00662824"/>
    <w:rsid w:val="00665FD3"/>
    <w:rsid w:val="00667B4B"/>
    <w:rsid w:val="00670C9B"/>
    <w:rsid w:val="0068527A"/>
    <w:rsid w:val="00692C91"/>
    <w:rsid w:val="0069425D"/>
    <w:rsid w:val="006B3E78"/>
    <w:rsid w:val="006C5944"/>
    <w:rsid w:val="006C7BE3"/>
    <w:rsid w:val="006D06BF"/>
    <w:rsid w:val="006D1B98"/>
    <w:rsid w:val="006F1EC2"/>
    <w:rsid w:val="006F6207"/>
    <w:rsid w:val="006F6457"/>
    <w:rsid w:val="006F7DD8"/>
    <w:rsid w:val="00723F6A"/>
    <w:rsid w:val="00750F66"/>
    <w:rsid w:val="00762481"/>
    <w:rsid w:val="00764FDE"/>
    <w:rsid w:val="00765D0F"/>
    <w:rsid w:val="00771185"/>
    <w:rsid w:val="007812CD"/>
    <w:rsid w:val="00783399"/>
    <w:rsid w:val="00793B82"/>
    <w:rsid w:val="007953DF"/>
    <w:rsid w:val="00795619"/>
    <w:rsid w:val="007966DB"/>
    <w:rsid w:val="007A5474"/>
    <w:rsid w:val="007A658B"/>
    <w:rsid w:val="007A6B6C"/>
    <w:rsid w:val="007B5DE8"/>
    <w:rsid w:val="007B7016"/>
    <w:rsid w:val="007C37E3"/>
    <w:rsid w:val="007C40A4"/>
    <w:rsid w:val="007C41B9"/>
    <w:rsid w:val="007C61BE"/>
    <w:rsid w:val="007D76B6"/>
    <w:rsid w:val="00822032"/>
    <w:rsid w:val="00823D8B"/>
    <w:rsid w:val="00824CFB"/>
    <w:rsid w:val="00827D81"/>
    <w:rsid w:val="0084025E"/>
    <w:rsid w:val="00847BC9"/>
    <w:rsid w:val="00855A52"/>
    <w:rsid w:val="00873970"/>
    <w:rsid w:val="00887FBE"/>
    <w:rsid w:val="008A7826"/>
    <w:rsid w:val="008B5F0A"/>
    <w:rsid w:val="008B6BCA"/>
    <w:rsid w:val="008C0AD8"/>
    <w:rsid w:val="008C0E82"/>
    <w:rsid w:val="008C4239"/>
    <w:rsid w:val="008E2AF5"/>
    <w:rsid w:val="008E3481"/>
    <w:rsid w:val="008E7DCA"/>
    <w:rsid w:val="008F2581"/>
    <w:rsid w:val="0090080A"/>
    <w:rsid w:val="00927C10"/>
    <w:rsid w:val="00934B20"/>
    <w:rsid w:val="00952124"/>
    <w:rsid w:val="00953AE6"/>
    <w:rsid w:val="009600E3"/>
    <w:rsid w:val="00970BF9"/>
    <w:rsid w:val="0097217A"/>
    <w:rsid w:val="00976E19"/>
    <w:rsid w:val="00992C9D"/>
    <w:rsid w:val="009938AC"/>
    <w:rsid w:val="009A16E1"/>
    <w:rsid w:val="009B443B"/>
    <w:rsid w:val="009C3C1E"/>
    <w:rsid w:val="009C6C53"/>
    <w:rsid w:val="009D5326"/>
    <w:rsid w:val="009F1013"/>
    <w:rsid w:val="009F3267"/>
    <w:rsid w:val="009F39FC"/>
    <w:rsid w:val="00A01C28"/>
    <w:rsid w:val="00A12484"/>
    <w:rsid w:val="00A142AD"/>
    <w:rsid w:val="00A15478"/>
    <w:rsid w:val="00A23867"/>
    <w:rsid w:val="00A258AB"/>
    <w:rsid w:val="00A32218"/>
    <w:rsid w:val="00A338BB"/>
    <w:rsid w:val="00A360FC"/>
    <w:rsid w:val="00A40109"/>
    <w:rsid w:val="00A46C59"/>
    <w:rsid w:val="00A5140A"/>
    <w:rsid w:val="00A52956"/>
    <w:rsid w:val="00A55378"/>
    <w:rsid w:val="00A5537C"/>
    <w:rsid w:val="00A7145A"/>
    <w:rsid w:val="00A74FC7"/>
    <w:rsid w:val="00AA5DF9"/>
    <w:rsid w:val="00AA6365"/>
    <w:rsid w:val="00AA662A"/>
    <w:rsid w:val="00AD077E"/>
    <w:rsid w:val="00B00099"/>
    <w:rsid w:val="00B028E7"/>
    <w:rsid w:val="00B05547"/>
    <w:rsid w:val="00B10A72"/>
    <w:rsid w:val="00B13582"/>
    <w:rsid w:val="00B24DEC"/>
    <w:rsid w:val="00B35C87"/>
    <w:rsid w:val="00B408C9"/>
    <w:rsid w:val="00B40A6D"/>
    <w:rsid w:val="00B4115A"/>
    <w:rsid w:val="00B45F59"/>
    <w:rsid w:val="00B52941"/>
    <w:rsid w:val="00B62C0F"/>
    <w:rsid w:val="00B6644D"/>
    <w:rsid w:val="00B71777"/>
    <w:rsid w:val="00B777C3"/>
    <w:rsid w:val="00B77CA5"/>
    <w:rsid w:val="00B918F7"/>
    <w:rsid w:val="00BA3F8B"/>
    <w:rsid w:val="00BA71D4"/>
    <w:rsid w:val="00BA771F"/>
    <w:rsid w:val="00BC649B"/>
    <w:rsid w:val="00BF490E"/>
    <w:rsid w:val="00C02F7D"/>
    <w:rsid w:val="00C0706F"/>
    <w:rsid w:val="00C07D01"/>
    <w:rsid w:val="00C129CD"/>
    <w:rsid w:val="00C16F2F"/>
    <w:rsid w:val="00C22202"/>
    <w:rsid w:val="00C32A70"/>
    <w:rsid w:val="00C36E84"/>
    <w:rsid w:val="00C42D1F"/>
    <w:rsid w:val="00C44282"/>
    <w:rsid w:val="00C45751"/>
    <w:rsid w:val="00C54AD9"/>
    <w:rsid w:val="00C5566D"/>
    <w:rsid w:val="00C56F05"/>
    <w:rsid w:val="00C629DD"/>
    <w:rsid w:val="00C6459D"/>
    <w:rsid w:val="00C700D3"/>
    <w:rsid w:val="00C72231"/>
    <w:rsid w:val="00C74608"/>
    <w:rsid w:val="00C75693"/>
    <w:rsid w:val="00C83266"/>
    <w:rsid w:val="00C93C5C"/>
    <w:rsid w:val="00C95562"/>
    <w:rsid w:val="00C9654C"/>
    <w:rsid w:val="00CA0D45"/>
    <w:rsid w:val="00CB2E6D"/>
    <w:rsid w:val="00CB3B1B"/>
    <w:rsid w:val="00CB49BF"/>
    <w:rsid w:val="00CB610F"/>
    <w:rsid w:val="00CB64BE"/>
    <w:rsid w:val="00CC082C"/>
    <w:rsid w:val="00CD2F51"/>
    <w:rsid w:val="00CD3D76"/>
    <w:rsid w:val="00CD524C"/>
    <w:rsid w:val="00CE3095"/>
    <w:rsid w:val="00CE3B51"/>
    <w:rsid w:val="00CF23A4"/>
    <w:rsid w:val="00D052C4"/>
    <w:rsid w:val="00D120F2"/>
    <w:rsid w:val="00D14117"/>
    <w:rsid w:val="00D33C17"/>
    <w:rsid w:val="00D474CB"/>
    <w:rsid w:val="00D56539"/>
    <w:rsid w:val="00D671DE"/>
    <w:rsid w:val="00D706AC"/>
    <w:rsid w:val="00D824A8"/>
    <w:rsid w:val="00D85030"/>
    <w:rsid w:val="00D86EB4"/>
    <w:rsid w:val="00D94CFA"/>
    <w:rsid w:val="00D96F17"/>
    <w:rsid w:val="00DA666F"/>
    <w:rsid w:val="00DB1845"/>
    <w:rsid w:val="00DB54B8"/>
    <w:rsid w:val="00DC5ABB"/>
    <w:rsid w:val="00DD4DDC"/>
    <w:rsid w:val="00DE59FE"/>
    <w:rsid w:val="00DF1100"/>
    <w:rsid w:val="00DF54C3"/>
    <w:rsid w:val="00DF57D9"/>
    <w:rsid w:val="00E01BEE"/>
    <w:rsid w:val="00E01D40"/>
    <w:rsid w:val="00E33976"/>
    <w:rsid w:val="00E436BA"/>
    <w:rsid w:val="00E4713E"/>
    <w:rsid w:val="00E51B44"/>
    <w:rsid w:val="00E560F9"/>
    <w:rsid w:val="00E63C0C"/>
    <w:rsid w:val="00E65A0D"/>
    <w:rsid w:val="00E70DD4"/>
    <w:rsid w:val="00E7140A"/>
    <w:rsid w:val="00E73F56"/>
    <w:rsid w:val="00E74982"/>
    <w:rsid w:val="00E9314B"/>
    <w:rsid w:val="00E9654B"/>
    <w:rsid w:val="00E96ABB"/>
    <w:rsid w:val="00EA7B7F"/>
    <w:rsid w:val="00EB4545"/>
    <w:rsid w:val="00EB4D52"/>
    <w:rsid w:val="00EC2930"/>
    <w:rsid w:val="00EC7F6C"/>
    <w:rsid w:val="00ED25FD"/>
    <w:rsid w:val="00ED4D2A"/>
    <w:rsid w:val="00ED5BC3"/>
    <w:rsid w:val="00EE6CF6"/>
    <w:rsid w:val="00EF5DBF"/>
    <w:rsid w:val="00F05BC9"/>
    <w:rsid w:val="00F05CD6"/>
    <w:rsid w:val="00F25267"/>
    <w:rsid w:val="00F3035E"/>
    <w:rsid w:val="00F31C7B"/>
    <w:rsid w:val="00F34A1F"/>
    <w:rsid w:val="00F460EE"/>
    <w:rsid w:val="00F614BE"/>
    <w:rsid w:val="00F63C40"/>
    <w:rsid w:val="00F86076"/>
    <w:rsid w:val="00F952EA"/>
    <w:rsid w:val="00F970AE"/>
    <w:rsid w:val="00FA12D5"/>
    <w:rsid w:val="00FB10DD"/>
    <w:rsid w:val="00FB5A02"/>
    <w:rsid w:val="00FC52D2"/>
    <w:rsid w:val="00FC5AF7"/>
    <w:rsid w:val="00FC5DFD"/>
    <w:rsid w:val="00FD1F76"/>
    <w:rsid w:val="00FD2595"/>
    <w:rsid w:val="00FD4AD1"/>
    <w:rsid w:val="00FE591C"/>
    <w:rsid w:val="00FE6796"/>
    <w:rsid w:val="00FE7BBA"/>
    <w:rsid w:val="00FE7EA7"/>
    <w:rsid w:val="00F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82613F"/>
  <w15:chartTrackingRefBased/>
  <w15:docId w15:val="{320C1C6D-77C8-4188-8818-CB0F136C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54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54C3"/>
  </w:style>
  <w:style w:type="paragraph" w:styleId="Piedepgina">
    <w:name w:val="footer"/>
    <w:basedOn w:val="Normal"/>
    <w:link w:val="PiedepginaCar"/>
    <w:uiPriority w:val="99"/>
    <w:unhideWhenUsed/>
    <w:rsid w:val="00DF54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4C3"/>
  </w:style>
  <w:style w:type="table" w:styleId="Tablaconcuadrcula">
    <w:name w:val="Table Grid"/>
    <w:basedOn w:val="Tablanormal"/>
    <w:uiPriority w:val="39"/>
    <w:rsid w:val="00DF5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F54C3"/>
    <w:rPr>
      <w:color w:val="808080"/>
    </w:rPr>
  </w:style>
  <w:style w:type="character" w:customStyle="1" w:styleId="Estilo1">
    <w:name w:val="Estilo1"/>
    <w:basedOn w:val="Fuentedeprrafopredeter"/>
    <w:uiPriority w:val="1"/>
    <w:rsid w:val="00DF54C3"/>
    <w:rPr>
      <w:rFonts w:ascii="Arial" w:hAnsi="Arial"/>
      <w:b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48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F3F87"/>
    <w:pPr>
      <w:ind w:left="720"/>
      <w:contextualSpacing/>
    </w:pPr>
  </w:style>
  <w:style w:type="table" w:styleId="Tablanormal2">
    <w:name w:val="Plain Table 2"/>
    <w:basedOn w:val="Tablanormal"/>
    <w:uiPriority w:val="42"/>
    <w:rsid w:val="007966D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4-nfasis3">
    <w:name w:val="Grid Table 4 Accent 3"/>
    <w:basedOn w:val="Tablanormal"/>
    <w:uiPriority w:val="49"/>
    <w:rsid w:val="00ED5BC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CB49BF"/>
    <w:pPr>
      <w:widowControl w:val="0"/>
      <w:autoSpaceDE w:val="0"/>
      <w:autoSpaceDN w:val="0"/>
      <w:spacing w:after="0" w:line="256" w:lineRule="exact"/>
      <w:ind w:left="309"/>
      <w:jc w:val="center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.mendiola\Desktop\Formato%20Lista%20de%20asistenci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966AAF312F42D185E4106AA1D4F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6A063-EE8D-4C5D-A21F-A55615A766D9}"/>
      </w:docPartPr>
      <w:docPartBody>
        <w:p w:rsidR="00CB77C0" w:rsidRDefault="0020386F" w:rsidP="0020386F">
          <w:pPr>
            <w:pStyle w:val="8E966AAF312F42D185E4106AA1D4F257"/>
          </w:pPr>
          <w:r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E17"/>
    <w:rsid w:val="0001462C"/>
    <w:rsid w:val="00027A9B"/>
    <w:rsid w:val="00030820"/>
    <w:rsid w:val="00040AA2"/>
    <w:rsid w:val="00047446"/>
    <w:rsid w:val="00064C02"/>
    <w:rsid w:val="00072A94"/>
    <w:rsid w:val="00080C5F"/>
    <w:rsid w:val="0008143F"/>
    <w:rsid w:val="000851E1"/>
    <w:rsid w:val="000C6BBB"/>
    <w:rsid w:val="0010150A"/>
    <w:rsid w:val="00106F89"/>
    <w:rsid w:val="0011422A"/>
    <w:rsid w:val="0012164D"/>
    <w:rsid w:val="00143ABB"/>
    <w:rsid w:val="001518E5"/>
    <w:rsid w:val="00154C89"/>
    <w:rsid w:val="001C12E4"/>
    <w:rsid w:val="001C62BA"/>
    <w:rsid w:val="001D5C05"/>
    <w:rsid w:val="0020386F"/>
    <w:rsid w:val="002229F2"/>
    <w:rsid w:val="00222B74"/>
    <w:rsid w:val="002556C4"/>
    <w:rsid w:val="00266D53"/>
    <w:rsid w:val="00295E27"/>
    <w:rsid w:val="002B2539"/>
    <w:rsid w:val="002E6046"/>
    <w:rsid w:val="002F64BF"/>
    <w:rsid w:val="00323FC6"/>
    <w:rsid w:val="00334481"/>
    <w:rsid w:val="00346A24"/>
    <w:rsid w:val="00351BC4"/>
    <w:rsid w:val="00356EBB"/>
    <w:rsid w:val="0036731E"/>
    <w:rsid w:val="003D1859"/>
    <w:rsid w:val="003E0D52"/>
    <w:rsid w:val="00435117"/>
    <w:rsid w:val="00435A26"/>
    <w:rsid w:val="004A460A"/>
    <w:rsid w:val="004B5839"/>
    <w:rsid w:val="004C3875"/>
    <w:rsid w:val="004F2CB0"/>
    <w:rsid w:val="00530A89"/>
    <w:rsid w:val="00552D1A"/>
    <w:rsid w:val="00562A20"/>
    <w:rsid w:val="00582AAB"/>
    <w:rsid w:val="005A0D35"/>
    <w:rsid w:val="005A6E56"/>
    <w:rsid w:val="005F59A5"/>
    <w:rsid w:val="00601C39"/>
    <w:rsid w:val="00603B5E"/>
    <w:rsid w:val="00627198"/>
    <w:rsid w:val="00672485"/>
    <w:rsid w:val="00676792"/>
    <w:rsid w:val="006B19A1"/>
    <w:rsid w:val="006C4430"/>
    <w:rsid w:val="006C4F26"/>
    <w:rsid w:val="006C6C90"/>
    <w:rsid w:val="00706F95"/>
    <w:rsid w:val="00733554"/>
    <w:rsid w:val="00770949"/>
    <w:rsid w:val="00780272"/>
    <w:rsid w:val="00786643"/>
    <w:rsid w:val="007A2F08"/>
    <w:rsid w:val="007A4260"/>
    <w:rsid w:val="007B1433"/>
    <w:rsid w:val="007B38EE"/>
    <w:rsid w:val="007F00CA"/>
    <w:rsid w:val="007F3E17"/>
    <w:rsid w:val="00825E7A"/>
    <w:rsid w:val="00840404"/>
    <w:rsid w:val="00847D19"/>
    <w:rsid w:val="008846D8"/>
    <w:rsid w:val="00890F54"/>
    <w:rsid w:val="0089177E"/>
    <w:rsid w:val="00891ACC"/>
    <w:rsid w:val="00896BDA"/>
    <w:rsid w:val="008A6DFB"/>
    <w:rsid w:val="008B0A15"/>
    <w:rsid w:val="008D3E94"/>
    <w:rsid w:val="008E22A0"/>
    <w:rsid w:val="008F1485"/>
    <w:rsid w:val="008F4532"/>
    <w:rsid w:val="0091658F"/>
    <w:rsid w:val="00933BB4"/>
    <w:rsid w:val="00974582"/>
    <w:rsid w:val="009760A8"/>
    <w:rsid w:val="009A75A5"/>
    <w:rsid w:val="009D6EE1"/>
    <w:rsid w:val="009F5F49"/>
    <w:rsid w:val="00A047A3"/>
    <w:rsid w:val="00A11AB0"/>
    <w:rsid w:val="00A936A8"/>
    <w:rsid w:val="00AB2EAF"/>
    <w:rsid w:val="00AB4A08"/>
    <w:rsid w:val="00AF224E"/>
    <w:rsid w:val="00B10E3A"/>
    <w:rsid w:val="00B40574"/>
    <w:rsid w:val="00B43E73"/>
    <w:rsid w:val="00B62F6F"/>
    <w:rsid w:val="00B90891"/>
    <w:rsid w:val="00B95F9B"/>
    <w:rsid w:val="00BA00CB"/>
    <w:rsid w:val="00BC665C"/>
    <w:rsid w:val="00BD270B"/>
    <w:rsid w:val="00BF6D7F"/>
    <w:rsid w:val="00C27A7B"/>
    <w:rsid w:val="00C50F0B"/>
    <w:rsid w:val="00C51999"/>
    <w:rsid w:val="00C83E26"/>
    <w:rsid w:val="00C9497C"/>
    <w:rsid w:val="00CB77C0"/>
    <w:rsid w:val="00CC7E89"/>
    <w:rsid w:val="00D02BB0"/>
    <w:rsid w:val="00D05CD7"/>
    <w:rsid w:val="00D06359"/>
    <w:rsid w:val="00D25040"/>
    <w:rsid w:val="00D547B6"/>
    <w:rsid w:val="00D7476A"/>
    <w:rsid w:val="00D854D8"/>
    <w:rsid w:val="00D907C6"/>
    <w:rsid w:val="00D90DB6"/>
    <w:rsid w:val="00DD5A87"/>
    <w:rsid w:val="00DE7A37"/>
    <w:rsid w:val="00DF1063"/>
    <w:rsid w:val="00DF2278"/>
    <w:rsid w:val="00DF2D3A"/>
    <w:rsid w:val="00DF56CE"/>
    <w:rsid w:val="00E14FBC"/>
    <w:rsid w:val="00E2171F"/>
    <w:rsid w:val="00E23A3C"/>
    <w:rsid w:val="00E530FE"/>
    <w:rsid w:val="00E8696B"/>
    <w:rsid w:val="00EA2EE1"/>
    <w:rsid w:val="00EA3E6F"/>
    <w:rsid w:val="00F00A34"/>
    <w:rsid w:val="00F921B1"/>
    <w:rsid w:val="00F92D32"/>
    <w:rsid w:val="00FA49F0"/>
    <w:rsid w:val="00FD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06359"/>
  </w:style>
  <w:style w:type="paragraph" w:customStyle="1" w:styleId="8E966AAF312F42D185E4106AA1D4F257">
    <w:name w:val="8E966AAF312F42D185E4106AA1D4F257"/>
    <w:rsid w:val="0020386F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D6FF4-57E4-4977-AC75-0074CAF60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Lista de asistencia</Template>
  <TotalTime>57</TotalTime>
  <Pages>2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Mendiola Esquivel</dc:creator>
  <cp:keywords/>
  <dc:description/>
  <cp:lastModifiedBy>Israel Camacho Sotres</cp:lastModifiedBy>
  <cp:revision>20</cp:revision>
  <cp:lastPrinted>2024-10-22T23:21:00Z</cp:lastPrinted>
  <dcterms:created xsi:type="dcterms:W3CDTF">2024-03-20T18:31:00Z</dcterms:created>
  <dcterms:modified xsi:type="dcterms:W3CDTF">2024-10-22T23:22:00Z</dcterms:modified>
</cp:coreProperties>
</file>